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1D25B8" w14:textId="77777777" w:rsidR="00151E72" w:rsidRPr="006D7130" w:rsidRDefault="00151E72" w:rsidP="00151E72">
      <w:pPr>
        <w:autoSpaceDE w:val="0"/>
        <w:autoSpaceDN w:val="0"/>
        <w:adjustRightInd w:val="0"/>
        <w:rPr>
          <w:rFonts w:cstheme="majorHAnsi"/>
          <w:i/>
          <w:iCs/>
          <w:color w:val="4D4D4D"/>
          <w:sz w:val="20"/>
        </w:rPr>
      </w:pPr>
      <w:r w:rsidRPr="006D7130">
        <w:rPr>
          <w:rFonts w:cstheme="majorHAnsi"/>
          <w:color w:val="000000"/>
          <w:sz w:val="20"/>
        </w:rPr>
        <w:t xml:space="preserve">Church properties must be maintained in a good and safe condition in order to meet the requirements of the </w:t>
      </w:r>
      <w:hyperlink r:id="rId10" w:history="1">
        <w:r w:rsidRPr="006D7130">
          <w:rPr>
            <w:rStyle w:val="Hyperlink"/>
            <w:rFonts w:cstheme="majorHAnsi"/>
            <w:i/>
            <w:iCs/>
            <w:sz w:val="20"/>
          </w:rPr>
          <w:t>Work Health and Safety Act 2011</w:t>
        </w:r>
      </w:hyperlink>
      <w:r w:rsidRPr="006D7130">
        <w:rPr>
          <w:rFonts w:cstheme="majorHAnsi"/>
          <w:i/>
          <w:iCs/>
          <w:color w:val="4D4D4D"/>
          <w:sz w:val="20"/>
        </w:rPr>
        <w:t xml:space="preserve"> </w:t>
      </w:r>
      <w:r w:rsidRPr="006D7130">
        <w:rPr>
          <w:rFonts w:cstheme="majorHAnsi"/>
          <w:color w:val="000000"/>
          <w:sz w:val="20"/>
        </w:rPr>
        <w:t>and to ensure the health, safety and well-being of all people associated with the church.</w:t>
      </w:r>
    </w:p>
    <w:p w14:paraId="053D0673" w14:textId="7929E4E3" w:rsidR="00151E72" w:rsidRPr="006D7130" w:rsidRDefault="00151E72" w:rsidP="00151E72">
      <w:pPr>
        <w:autoSpaceDE w:val="0"/>
        <w:autoSpaceDN w:val="0"/>
        <w:adjustRightInd w:val="0"/>
        <w:rPr>
          <w:rFonts w:cs="MyriadPro-Regular"/>
          <w:color w:val="000000"/>
          <w:sz w:val="20"/>
          <w:szCs w:val="18"/>
        </w:rPr>
      </w:pPr>
      <w:r w:rsidRPr="006D7130">
        <w:rPr>
          <w:rFonts w:cstheme="majorHAnsi"/>
          <w:color w:val="000000"/>
          <w:sz w:val="20"/>
        </w:rPr>
        <w:t xml:space="preserve">Churches should regularly inspect or arrange for the regular inspection of properties for which the church </w:t>
      </w:r>
      <w:r w:rsidR="00503DBE" w:rsidRPr="006D7130">
        <w:rPr>
          <w:rFonts w:cstheme="majorHAnsi"/>
          <w:color w:val="000000"/>
          <w:sz w:val="20"/>
        </w:rPr>
        <w:t>leadership</w:t>
      </w:r>
      <w:r w:rsidRPr="006D7130">
        <w:rPr>
          <w:rFonts w:cstheme="majorHAnsi"/>
          <w:color w:val="000000"/>
          <w:sz w:val="20"/>
        </w:rPr>
        <w:t xml:space="preserve"> are responsible, and to ensure that such properties are maintained.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3"/>
        <w:gridCol w:w="6773"/>
      </w:tblGrid>
      <w:tr w:rsidR="00151E72" w:rsidRPr="0036384A" w14:paraId="593C2036" w14:textId="77777777" w:rsidTr="00A46329">
        <w:tc>
          <w:tcPr>
            <w:tcW w:w="2689" w:type="dxa"/>
          </w:tcPr>
          <w:p w14:paraId="112D0DF9" w14:textId="77777777" w:rsidR="00151E72" w:rsidRPr="006D7130" w:rsidRDefault="00151E72" w:rsidP="00A46329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0"/>
              </w:rPr>
            </w:pPr>
            <w:r w:rsidRPr="006D7130">
              <w:rPr>
                <w:rFonts w:cstheme="minorHAnsi"/>
                <w:sz w:val="20"/>
              </w:rPr>
              <w:t>Church Name:</w:t>
            </w:r>
          </w:p>
        </w:tc>
        <w:tc>
          <w:tcPr>
            <w:tcW w:w="7506" w:type="dxa"/>
          </w:tcPr>
          <w:p w14:paraId="087DB2AC" w14:textId="77777777" w:rsidR="00151E72" w:rsidRPr="0036384A" w:rsidRDefault="00151E72" w:rsidP="00A46329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</w:rPr>
            </w:pPr>
          </w:p>
        </w:tc>
      </w:tr>
      <w:tr w:rsidR="00151E72" w:rsidRPr="0036384A" w14:paraId="174C7558" w14:textId="77777777" w:rsidTr="00A46329">
        <w:tc>
          <w:tcPr>
            <w:tcW w:w="2689" w:type="dxa"/>
          </w:tcPr>
          <w:p w14:paraId="72ACAC81" w14:textId="77777777" w:rsidR="00151E72" w:rsidRPr="006D7130" w:rsidRDefault="00151E72" w:rsidP="00A46329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0"/>
              </w:rPr>
            </w:pPr>
            <w:r w:rsidRPr="006D7130">
              <w:rPr>
                <w:rFonts w:cstheme="minorHAnsi"/>
                <w:sz w:val="20"/>
              </w:rPr>
              <w:t>Address:</w:t>
            </w:r>
          </w:p>
        </w:tc>
        <w:tc>
          <w:tcPr>
            <w:tcW w:w="7506" w:type="dxa"/>
          </w:tcPr>
          <w:p w14:paraId="6562B87D" w14:textId="77777777" w:rsidR="00151E72" w:rsidRPr="0036384A" w:rsidRDefault="00151E72" w:rsidP="00A46329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</w:rPr>
            </w:pPr>
          </w:p>
        </w:tc>
      </w:tr>
      <w:tr w:rsidR="00151E72" w:rsidRPr="0036384A" w14:paraId="6FF733D2" w14:textId="77777777" w:rsidTr="00A46329">
        <w:tc>
          <w:tcPr>
            <w:tcW w:w="2689" w:type="dxa"/>
          </w:tcPr>
          <w:p w14:paraId="6B3E73F4" w14:textId="77777777" w:rsidR="00151E72" w:rsidRPr="006D7130" w:rsidRDefault="00151E72" w:rsidP="00A46329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0"/>
              </w:rPr>
            </w:pPr>
            <w:r w:rsidRPr="006D7130">
              <w:rPr>
                <w:rFonts w:cstheme="minorHAnsi"/>
                <w:sz w:val="20"/>
              </w:rPr>
              <w:t>Date inspected:</w:t>
            </w:r>
          </w:p>
        </w:tc>
        <w:tc>
          <w:tcPr>
            <w:tcW w:w="7506" w:type="dxa"/>
          </w:tcPr>
          <w:p w14:paraId="55F34050" w14:textId="77777777" w:rsidR="00151E72" w:rsidRPr="0036384A" w:rsidRDefault="00151E72" w:rsidP="00A46329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</w:rPr>
            </w:pPr>
          </w:p>
        </w:tc>
      </w:tr>
      <w:tr w:rsidR="00151E72" w:rsidRPr="0036384A" w14:paraId="3D5B1475" w14:textId="77777777" w:rsidTr="00A46329">
        <w:tc>
          <w:tcPr>
            <w:tcW w:w="2689" w:type="dxa"/>
          </w:tcPr>
          <w:p w14:paraId="798BFBAB" w14:textId="77777777" w:rsidR="00151E72" w:rsidRPr="006D7130" w:rsidRDefault="00151E72" w:rsidP="00A46329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0"/>
              </w:rPr>
            </w:pPr>
            <w:r w:rsidRPr="006D7130">
              <w:rPr>
                <w:rFonts w:cstheme="minorHAnsi"/>
                <w:sz w:val="20"/>
              </w:rPr>
              <w:t>Inspected by:</w:t>
            </w:r>
          </w:p>
        </w:tc>
        <w:tc>
          <w:tcPr>
            <w:tcW w:w="7506" w:type="dxa"/>
          </w:tcPr>
          <w:p w14:paraId="0A42BD0B" w14:textId="77777777" w:rsidR="00151E72" w:rsidRPr="0036384A" w:rsidRDefault="00151E72" w:rsidP="00A46329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</w:rPr>
            </w:pPr>
          </w:p>
        </w:tc>
      </w:tr>
      <w:tr w:rsidR="00151E72" w:rsidRPr="0036384A" w14:paraId="702900A0" w14:textId="77777777" w:rsidTr="00A46329">
        <w:tc>
          <w:tcPr>
            <w:tcW w:w="2689" w:type="dxa"/>
          </w:tcPr>
          <w:p w14:paraId="6A2C8E97" w14:textId="5684F08B" w:rsidR="00151E72" w:rsidRPr="006D7130" w:rsidRDefault="00151E72" w:rsidP="00A46329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0"/>
              </w:rPr>
            </w:pPr>
            <w:r w:rsidRPr="006D7130">
              <w:rPr>
                <w:rFonts w:cstheme="minorHAnsi"/>
                <w:sz w:val="20"/>
              </w:rPr>
              <w:t>Contact phone</w:t>
            </w:r>
            <w:r w:rsidR="00597834" w:rsidRPr="006D7130">
              <w:rPr>
                <w:rFonts w:cstheme="minorHAnsi"/>
                <w:sz w:val="20"/>
              </w:rPr>
              <w:t>/email</w:t>
            </w:r>
            <w:r w:rsidRPr="006D7130">
              <w:rPr>
                <w:rFonts w:cstheme="minorHAnsi"/>
                <w:sz w:val="20"/>
              </w:rPr>
              <w:t>:</w:t>
            </w:r>
          </w:p>
        </w:tc>
        <w:tc>
          <w:tcPr>
            <w:tcW w:w="7506" w:type="dxa"/>
          </w:tcPr>
          <w:p w14:paraId="4A6718A3" w14:textId="77777777" w:rsidR="00151E72" w:rsidRPr="0036384A" w:rsidRDefault="00151E72" w:rsidP="00A46329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</w:rPr>
            </w:pPr>
          </w:p>
        </w:tc>
      </w:tr>
    </w:tbl>
    <w:p w14:paraId="7009EB0A" w14:textId="65DEA1AC" w:rsidR="00151E72" w:rsidRPr="0036384A" w:rsidRDefault="00151E72" w:rsidP="00B73F00">
      <w:pPr>
        <w:spacing w:before="360"/>
        <w:rPr>
          <w:rFonts w:cs="MyriadPro-Light"/>
          <w:color w:val="004080"/>
          <w:sz w:val="36"/>
          <w:szCs w:val="36"/>
        </w:rPr>
      </w:pPr>
      <w:r w:rsidRPr="0036384A">
        <w:rPr>
          <w:rFonts w:cs="MyriadPro-Light"/>
          <w:color w:val="004080"/>
          <w:sz w:val="36"/>
          <w:szCs w:val="36"/>
        </w:rPr>
        <w:t>General information / records</w:t>
      </w:r>
    </w:p>
    <w:tbl>
      <w:tblPr>
        <w:tblStyle w:val="TableGrid"/>
        <w:tblW w:w="10195" w:type="dxa"/>
        <w:tblLook w:val="04A0" w:firstRow="1" w:lastRow="0" w:firstColumn="1" w:lastColumn="0" w:noHBand="0" w:noVBand="1"/>
      </w:tblPr>
      <w:tblGrid>
        <w:gridCol w:w="4174"/>
        <w:gridCol w:w="634"/>
        <w:gridCol w:w="652"/>
        <w:gridCol w:w="643"/>
        <w:gridCol w:w="4092"/>
      </w:tblGrid>
      <w:tr w:rsidR="00151E72" w:rsidRPr="005C5D38" w14:paraId="7052B536" w14:textId="77777777" w:rsidTr="00A46329">
        <w:tc>
          <w:tcPr>
            <w:tcW w:w="4181" w:type="dxa"/>
            <w:shd w:val="clear" w:color="auto" w:fill="D9E2F3" w:themeFill="accent1" w:themeFillTint="33"/>
          </w:tcPr>
          <w:p w14:paraId="478AD4A5" w14:textId="77777777" w:rsidR="00151E72" w:rsidRPr="005C5D38" w:rsidRDefault="00151E72" w:rsidP="00A46329">
            <w:pPr>
              <w:spacing w:before="60" w:after="60"/>
              <w:rPr>
                <w:rFonts w:cstheme="majorHAnsi"/>
                <w:b/>
                <w:color w:val="004080"/>
                <w:sz w:val="22"/>
                <w:szCs w:val="22"/>
              </w:rPr>
            </w:pPr>
            <w:r w:rsidRPr="005C5D38">
              <w:rPr>
                <w:rFonts w:cstheme="majorHAnsi"/>
                <w:b/>
                <w:color w:val="004080"/>
                <w:sz w:val="22"/>
                <w:szCs w:val="22"/>
              </w:rPr>
              <w:t>Questions</w:t>
            </w:r>
          </w:p>
        </w:tc>
        <w:tc>
          <w:tcPr>
            <w:tcW w:w="634" w:type="dxa"/>
            <w:shd w:val="clear" w:color="auto" w:fill="D9E2F3" w:themeFill="accent1" w:themeFillTint="33"/>
          </w:tcPr>
          <w:p w14:paraId="340C9B14" w14:textId="77777777" w:rsidR="00151E72" w:rsidRPr="005C5D38" w:rsidRDefault="00151E72" w:rsidP="00A46329">
            <w:pPr>
              <w:spacing w:before="60" w:after="60"/>
              <w:rPr>
                <w:rFonts w:cstheme="majorHAnsi"/>
                <w:b/>
                <w:color w:val="004080"/>
                <w:sz w:val="22"/>
                <w:szCs w:val="22"/>
              </w:rPr>
            </w:pPr>
            <w:r w:rsidRPr="005C5D38">
              <w:rPr>
                <w:rFonts w:cstheme="majorHAnsi"/>
                <w:b/>
                <w:color w:val="004080"/>
                <w:sz w:val="22"/>
                <w:szCs w:val="22"/>
              </w:rPr>
              <w:t>Yes</w:t>
            </w:r>
          </w:p>
        </w:tc>
        <w:tc>
          <w:tcPr>
            <w:tcW w:w="653" w:type="dxa"/>
            <w:shd w:val="clear" w:color="auto" w:fill="D9E2F3" w:themeFill="accent1" w:themeFillTint="33"/>
          </w:tcPr>
          <w:p w14:paraId="62A61FA3" w14:textId="77777777" w:rsidR="00151E72" w:rsidRPr="005C5D38" w:rsidRDefault="00151E72" w:rsidP="00A46329">
            <w:pPr>
              <w:spacing w:before="60" w:after="60"/>
              <w:rPr>
                <w:rFonts w:cstheme="majorHAnsi"/>
                <w:b/>
                <w:color w:val="004080"/>
                <w:sz w:val="22"/>
                <w:szCs w:val="22"/>
              </w:rPr>
            </w:pPr>
            <w:r w:rsidRPr="005C5D38">
              <w:rPr>
                <w:rFonts w:cstheme="majorHAnsi"/>
                <w:b/>
                <w:color w:val="004080"/>
                <w:sz w:val="22"/>
                <w:szCs w:val="22"/>
              </w:rPr>
              <w:t>No</w:t>
            </w:r>
          </w:p>
        </w:tc>
        <w:tc>
          <w:tcPr>
            <w:tcW w:w="623" w:type="dxa"/>
            <w:shd w:val="clear" w:color="auto" w:fill="D9E2F3" w:themeFill="accent1" w:themeFillTint="33"/>
          </w:tcPr>
          <w:p w14:paraId="1A189419" w14:textId="77777777" w:rsidR="00151E72" w:rsidRPr="005C5D38" w:rsidRDefault="00151E72" w:rsidP="00A46329">
            <w:pPr>
              <w:spacing w:before="60" w:after="60"/>
              <w:rPr>
                <w:rFonts w:cstheme="majorHAnsi"/>
                <w:b/>
                <w:color w:val="004080"/>
                <w:sz w:val="22"/>
                <w:szCs w:val="22"/>
              </w:rPr>
            </w:pPr>
            <w:r w:rsidRPr="005C5D38">
              <w:rPr>
                <w:rFonts w:cstheme="majorHAnsi"/>
                <w:b/>
                <w:color w:val="004080"/>
                <w:sz w:val="22"/>
                <w:szCs w:val="22"/>
              </w:rPr>
              <w:t>N/A</w:t>
            </w:r>
          </w:p>
        </w:tc>
        <w:tc>
          <w:tcPr>
            <w:tcW w:w="4104" w:type="dxa"/>
            <w:shd w:val="clear" w:color="auto" w:fill="D9E2F3" w:themeFill="accent1" w:themeFillTint="33"/>
          </w:tcPr>
          <w:p w14:paraId="3BF63B6E" w14:textId="77777777" w:rsidR="00151E72" w:rsidRPr="005C5D38" w:rsidRDefault="00151E72" w:rsidP="00A46329">
            <w:pPr>
              <w:spacing w:before="60" w:after="60"/>
              <w:rPr>
                <w:rFonts w:cstheme="majorHAnsi"/>
                <w:b/>
                <w:color w:val="004080"/>
                <w:sz w:val="22"/>
                <w:szCs w:val="22"/>
              </w:rPr>
            </w:pPr>
            <w:r w:rsidRPr="005C5D38">
              <w:rPr>
                <w:rFonts w:cstheme="majorHAnsi"/>
                <w:b/>
                <w:color w:val="004080"/>
                <w:sz w:val="22"/>
                <w:szCs w:val="22"/>
              </w:rPr>
              <w:t>Additional comments</w:t>
            </w:r>
          </w:p>
        </w:tc>
      </w:tr>
      <w:tr w:rsidR="00151E72" w:rsidRPr="0036384A" w14:paraId="0AB55EE1" w14:textId="77777777" w:rsidTr="00A46329">
        <w:tc>
          <w:tcPr>
            <w:tcW w:w="4181" w:type="dxa"/>
          </w:tcPr>
          <w:p w14:paraId="2FFED90C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>Do you have a Work Health and Safety Policy?</w:t>
            </w:r>
          </w:p>
        </w:tc>
        <w:tc>
          <w:tcPr>
            <w:tcW w:w="634" w:type="dxa"/>
          </w:tcPr>
          <w:p w14:paraId="5ED961B9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653" w:type="dxa"/>
          </w:tcPr>
          <w:p w14:paraId="5486D12B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623" w:type="dxa"/>
          </w:tcPr>
          <w:p w14:paraId="53134C17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  <w:tc>
          <w:tcPr>
            <w:tcW w:w="4104" w:type="dxa"/>
          </w:tcPr>
          <w:p w14:paraId="265AF6A8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  <w:tr w:rsidR="00151E72" w:rsidRPr="0036384A" w14:paraId="422A55DF" w14:textId="77777777" w:rsidTr="00A46329">
        <w:tc>
          <w:tcPr>
            <w:tcW w:w="4181" w:type="dxa"/>
          </w:tcPr>
          <w:p w14:paraId="6B059B07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>Has an Asbestos Audit been undertaken?</w:t>
            </w:r>
          </w:p>
        </w:tc>
        <w:tc>
          <w:tcPr>
            <w:tcW w:w="634" w:type="dxa"/>
          </w:tcPr>
          <w:p w14:paraId="51194BB6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653" w:type="dxa"/>
          </w:tcPr>
          <w:p w14:paraId="527A5BCF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623" w:type="dxa"/>
          </w:tcPr>
          <w:p w14:paraId="3B20F41C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  <w:tc>
          <w:tcPr>
            <w:tcW w:w="4104" w:type="dxa"/>
          </w:tcPr>
          <w:p w14:paraId="7A419CD3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  <w:tr w:rsidR="00151E72" w:rsidRPr="0036384A" w14:paraId="75B9B150" w14:textId="77777777" w:rsidTr="00A46329">
        <w:tc>
          <w:tcPr>
            <w:tcW w:w="4181" w:type="dxa"/>
          </w:tcPr>
          <w:p w14:paraId="75268F7D" w14:textId="6D31AA3E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contextualSpacing w:val="0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 xml:space="preserve">Is there any asbestos present in any of your buildings? </w:t>
            </w:r>
          </w:p>
        </w:tc>
        <w:tc>
          <w:tcPr>
            <w:tcW w:w="634" w:type="dxa"/>
          </w:tcPr>
          <w:p w14:paraId="635BAB9D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653" w:type="dxa"/>
          </w:tcPr>
          <w:p w14:paraId="4ED393F4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623" w:type="dxa"/>
          </w:tcPr>
          <w:p w14:paraId="25DFE364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  <w:tc>
          <w:tcPr>
            <w:tcW w:w="4104" w:type="dxa"/>
          </w:tcPr>
          <w:p w14:paraId="19232E73" w14:textId="6DD509CE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  <w:r w:rsidRPr="0036384A">
              <w:rPr>
                <w:rFonts w:cstheme="minorHAnsi"/>
              </w:rPr>
              <w:t>Please record details of known areas and areas that are assumed to contain asbestos in the additional comments field.</w:t>
            </w:r>
          </w:p>
        </w:tc>
      </w:tr>
      <w:tr w:rsidR="00151E72" w:rsidRPr="0036384A" w14:paraId="19FDBBC7" w14:textId="77777777" w:rsidTr="00A46329">
        <w:tc>
          <w:tcPr>
            <w:tcW w:w="4181" w:type="dxa"/>
          </w:tcPr>
          <w:p w14:paraId="6FD44B76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>Is the location of all asbestos labelled?</w:t>
            </w:r>
          </w:p>
        </w:tc>
        <w:tc>
          <w:tcPr>
            <w:tcW w:w="634" w:type="dxa"/>
          </w:tcPr>
          <w:p w14:paraId="3E5FE262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653" w:type="dxa"/>
          </w:tcPr>
          <w:p w14:paraId="7F7C8E75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623" w:type="dxa"/>
          </w:tcPr>
          <w:p w14:paraId="68721BEF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  <w:tc>
          <w:tcPr>
            <w:tcW w:w="4104" w:type="dxa"/>
          </w:tcPr>
          <w:p w14:paraId="7CA67C5B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  <w:tr w:rsidR="00151E72" w:rsidRPr="0036384A" w14:paraId="21247566" w14:textId="77777777" w:rsidTr="00A46329">
        <w:tc>
          <w:tcPr>
            <w:tcW w:w="4181" w:type="dxa"/>
          </w:tcPr>
          <w:p w14:paraId="36197991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>Is a copy of the report easily accessible to workers and contractors?</w:t>
            </w:r>
          </w:p>
        </w:tc>
        <w:tc>
          <w:tcPr>
            <w:tcW w:w="634" w:type="dxa"/>
          </w:tcPr>
          <w:p w14:paraId="0A5972F7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653" w:type="dxa"/>
          </w:tcPr>
          <w:p w14:paraId="249C258E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623" w:type="dxa"/>
          </w:tcPr>
          <w:p w14:paraId="1559786E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  <w:tc>
          <w:tcPr>
            <w:tcW w:w="4104" w:type="dxa"/>
          </w:tcPr>
          <w:p w14:paraId="246DBE26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  <w:tr w:rsidR="00151E72" w:rsidRPr="0036384A" w14:paraId="03EB16E0" w14:textId="77777777" w:rsidTr="00A46329">
        <w:tc>
          <w:tcPr>
            <w:tcW w:w="4181" w:type="dxa"/>
          </w:tcPr>
          <w:p w14:paraId="0EB8895F" w14:textId="161A6AD5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  <w:color w:val="000000" w:themeColor="text1"/>
                <w:szCs w:val="24"/>
              </w:rPr>
              <w:t xml:space="preserve">Have you formally adopted and commenced implementation of the Safe </w:t>
            </w:r>
            <w:r w:rsidR="00B875C9" w:rsidRPr="0036384A">
              <w:rPr>
                <w:rFonts w:ascii="Century Gothic" w:hAnsi="Century Gothic" w:cstheme="minorHAnsi"/>
                <w:color w:val="000000" w:themeColor="text1"/>
                <w:szCs w:val="24"/>
              </w:rPr>
              <w:t>Church Po</w:t>
            </w:r>
            <w:r w:rsidRPr="0036384A">
              <w:rPr>
                <w:rFonts w:ascii="Century Gothic" w:hAnsi="Century Gothic" w:cstheme="minorHAnsi"/>
                <w:color w:val="000000" w:themeColor="text1"/>
                <w:szCs w:val="24"/>
              </w:rPr>
              <w:t>licy?</w:t>
            </w:r>
          </w:p>
        </w:tc>
        <w:tc>
          <w:tcPr>
            <w:tcW w:w="634" w:type="dxa"/>
          </w:tcPr>
          <w:p w14:paraId="587AC7A5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653" w:type="dxa"/>
          </w:tcPr>
          <w:p w14:paraId="7949DF60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623" w:type="dxa"/>
          </w:tcPr>
          <w:p w14:paraId="220B6F4C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  <w:tc>
          <w:tcPr>
            <w:tcW w:w="4104" w:type="dxa"/>
          </w:tcPr>
          <w:p w14:paraId="2BB96F2F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  <w:tr w:rsidR="00151E72" w:rsidRPr="0036384A" w14:paraId="1D831886" w14:textId="77777777" w:rsidTr="00A46329">
        <w:tc>
          <w:tcPr>
            <w:tcW w:w="4181" w:type="dxa"/>
          </w:tcPr>
          <w:p w14:paraId="637EF675" w14:textId="55F66A4E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  <w:szCs w:val="24"/>
              </w:rPr>
              <w:t>Are all governance group members, employees and volunteers s</w:t>
            </w:r>
            <w:r w:rsidRPr="0036384A">
              <w:rPr>
                <w:rFonts w:ascii="Century Gothic" w:hAnsi="Century Gothic" w:cstheme="minorHAnsi"/>
              </w:rPr>
              <w:t>creened and trained?</w:t>
            </w:r>
          </w:p>
        </w:tc>
        <w:tc>
          <w:tcPr>
            <w:tcW w:w="634" w:type="dxa"/>
          </w:tcPr>
          <w:p w14:paraId="18C1CB83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653" w:type="dxa"/>
          </w:tcPr>
          <w:p w14:paraId="5DA90E5F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623" w:type="dxa"/>
          </w:tcPr>
          <w:p w14:paraId="39992BAD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  <w:tc>
          <w:tcPr>
            <w:tcW w:w="4104" w:type="dxa"/>
          </w:tcPr>
          <w:p w14:paraId="442D6B88" w14:textId="567AFEF8" w:rsidR="00151E72" w:rsidRPr="0036384A" w:rsidRDefault="00151E72" w:rsidP="00A46329">
            <w:pPr>
              <w:spacing w:before="40" w:after="40"/>
              <w:rPr>
                <w:rFonts w:cstheme="minorHAnsi"/>
                <w:color w:val="000000" w:themeColor="text1"/>
                <w:szCs w:val="36"/>
              </w:rPr>
            </w:pPr>
            <w:r w:rsidRPr="0036384A">
              <w:rPr>
                <w:rFonts w:cstheme="minorHAnsi"/>
                <w:color w:val="000000" w:themeColor="text1"/>
                <w:szCs w:val="36"/>
              </w:rPr>
              <w:t xml:space="preserve">Screening includes code of conduct, disclosure statement, referees and Blue Card through Safe Ministry Check </w:t>
            </w:r>
          </w:p>
        </w:tc>
      </w:tr>
    </w:tbl>
    <w:p w14:paraId="49509788" w14:textId="52035FE4" w:rsidR="00151E72" w:rsidRPr="00B73F00" w:rsidRDefault="00151E72" w:rsidP="00B73F00">
      <w:pPr>
        <w:spacing w:before="360"/>
        <w:rPr>
          <w:rFonts w:cs="MyriadPro-Light"/>
          <w:color w:val="004080"/>
          <w:sz w:val="36"/>
          <w:szCs w:val="36"/>
        </w:rPr>
      </w:pPr>
      <w:r w:rsidRPr="0036384A">
        <w:rPr>
          <w:rFonts w:cs="MyriadPro-Light"/>
          <w:color w:val="004080"/>
          <w:sz w:val="36"/>
          <w:szCs w:val="36"/>
        </w:rPr>
        <w:t>Building environment – internal/external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880"/>
        <w:gridCol w:w="699"/>
        <w:gridCol w:w="603"/>
        <w:gridCol w:w="4019"/>
      </w:tblGrid>
      <w:tr w:rsidR="00151E72" w:rsidRPr="00B73F00" w14:paraId="5AD184D8" w14:textId="77777777" w:rsidTr="00B73F00">
        <w:trPr>
          <w:tblHeader/>
        </w:trPr>
        <w:tc>
          <w:tcPr>
            <w:tcW w:w="4885" w:type="dxa"/>
            <w:shd w:val="clear" w:color="auto" w:fill="D9E2F3" w:themeFill="accent1" w:themeFillTint="33"/>
          </w:tcPr>
          <w:p w14:paraId="33D227DB" w14:textId="77777777" w:rsidR="00151E72" w:rsidRPr="00B73F00" w:rsidRDefault="00151E72" w:rsidP="00A46329">
            <w:pPr>
              <w:spacing w:before="60" w:after="60"/>
              <w:rPr>
                <w:rFonts w:cstheme="majorHAnsi"/>
                <w:b/>
                <w:color w:val="004080"/>
                <w:sz w:val="28"/>
                <w:szCs w:val="28"/>
              </w:rPr>
            </w:pPr>
            <w:r w:rsidRPr="00B73F00">
              <w:rPr>
                <w:rFonts w:cstheme="majorHAnsi"/>
                <w:b/>
                <w:color w:val="004080"/>
                <w:sz w:val="28"/>
                <w:szCs w:val="28"/>
              </w:rPr>
              <w:t>Questions</w:t>
            </w:r>
          </w:p>
        </w:tc>
        <w:tc>
          <w:tcPr>
            <w:tcW w:w="699" w:type="dxa"/>
            <w:shd w:val="clear" w:color="auto" w:fill="D9E2F3" w:themeFill="accent1" w:themeFillTint="33"/>
          </w:tcPr>
          <w:p w14:paraId="204FC22B" w14:textId="77777777" w:rsidR="00151E72" w:rsidRPr="00B73F00" w:rsidRDefault="00151E72" w:rsidP="00A46329">
            <w:pPr>
              <w:spacing w:before="60" w:after="60"/>
              <w:rPr>
                <w:rFonts w:cstheme="majorHAnsi"/>
                <w:b/>
                <w:color w:val="004080"/>
                <w:sz w:val="28"/>
                <w:szCs w:val="28"/>
              </w:rPr>
            </w:pPr>
            <w:r w:rsidRPr="00B73F00">
              <w:rPr>
                <w:rFonts w:cstheme="majorHAnsi"/>
                <w:b/>
                <w:color w:val="004080"/>
                <w:sz w:val="28"/>
                <w:szCs w:val="28"/>
              </w:rPr>
              <w:t>Yes</w:t>
            </w:r>
          </w:p>
        </w:tc>
        <w:tc>
          <w:tcPr>
            <w:tcW w:w="593" w:type="dxa"/>
            <w:shd w:val="clear" w:color="auto" w:fill="D9E2F3" w:themeFill="accent1" w:themeFillTint="33"/>
          </w:tcPr>
          <w:p w14:paraId="2ED8BBA5" w14:textId="77777777" w:rsidR="00151E72" w:rsidRPr="00B73F00" w:rsidRDefault="00151E72" w:rsidP="00A46329">
            <w:pPr>
              <w:spacing w:before="60" w:after="60"/>
              <w:rPr>
                <w:rFonts w:cstheme="majorHAnsi"/>
                <w:b/>
                <w:color w:val="004080"/>
                <w:sz w:val="28"/>
                <w:szCs w:val="28"/>
              </w:rPr>
            </w:pPr>
            <w:r w:rsidRPr="00B73F00">
              <w:rPr>
                <w:rFonts w:cstheme="majorHAnsi"/>
                <w:b/>
                <w:color w:val="004080"/>
                <w:sz w:val="28"/>
                <w:szCs w:val="28"/>
              </w:rPr>
              <w:t>No</w:t>
            </w:r>
          </w:p>
        </w:tc>
        <w:tc>
          <w:tcPr>
            <w:tcW w:w="4024" w:type="dxa"/>
            <w:shd w:val="clear" w:color="auto" w:fill="D9E2F3" w:themeFill="accent1" w:themeFillTint="33"/>
          </w:tcPr>
          <w:p w14:paraId="4BA3827B" w14:textId="77777777" w:rsidR="00151E72" w:rsidRPr="00B73F00" w:rsidRDefault="00151E72" w:rsidP="00A46329">
            <w:pPr>
              <w:spacing w:before="60" w:after="60"/>
              <w:rPr>
                <w:rFonts w:cstheme="majorHAnsi"/>
                <w:b/>
                <w:color w:val="004080"/>
                <w:sz w:val="28"/>
                <w:szCs w:val="28"/>
              </w:rPr>
            </w:pPr>
            <w:r w:rsidRPr="00B73F00">
              <w:rPr>
                <w:rFonts w:cstheme="majorHAnsi"/>
                <w:b/>
                <w:color w:val="004080"/>
                <w:sz w:val="28"/>
                <w:szCs w:val="28"/>
              </w:rPr>
              <w:t>Additional comments</w:t>
            </w:r>
          </w:p>
        </w:tc>
      </w:tr>
      <w:tr w:rsidR="00151E72" w:rsidRPr="0036384A" w14:paraId="4EA24D29" w14:textId="77777777" w:rsidTr="00A46329">
        <w:tc>
          <w:tcPr>
            <w:tcW w:w="4885" w:type="dxa"/>
          </w:tcPr>
          <w:p w14:paraId="32E23C58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>Is plant life blocking visibility of the property by passers-by or impeding safe entry or exit from the property by vehicles or pedestrians?</w:t>
            </w:r>
          </w:p>
        </w:tc>
        <w:tc>
          <w:tcPr>
            <w:tcW w:w="699" w:type="dxa"/>
          </w:tcPr>
          <w:p w14:paraId="2C31C8B2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593" w:type="dxa"/>
          </w:tcPr>
          <w:p w14:paraId="0CED2E82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4024" w:type="dxa"/>
          </w:tcPr>
          <w:p w14:paraId="021DDC8A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  <w:tr w:rsidR="00151E72" w:rsidRPr="0036384A" w14:paraId="78C2FB3C" w14:textId="77777777" w:rsidTr="00A46329">
        <w:tc>
          <w:tcPr>
            <w:tcW w:w="4885" w:type="dxa"/>
          </w:tcPr>
          <w:p w14:paraId="4376EC1F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>Are car parks and footpaths lit during night meetings?</w:t>
            </w:r>
          </w:p>
        </w:tc>
        <w:tc>
          <w:tcPr>
            <w:tcW w:w="699" w:type="dxa"/>
          </w:tcPr>
          <w:p w14:paraId="444D4404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593" w:type="dxa"/>
          </w:tcPr>
          <w:p w14:paraId="633736BA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4024" w:type="dxa"/>
          </w:tcPr>
          <w:p w14:paraId="583B5F47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  <w:tr w:rsidR="00151E72" w:rsidRPr="0036384A" w14:paraId="4643ABE3" w14:textId="77777777" w:rsidTr="00A46329">
        <w:tc>
          <w:tcPr>
            <w:tcW w:w="4885" w:type="dxa"/>
          </w:tcPr>
          <w:p w14:paraId="3D77DE17" w14:textId="2DE277BE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contextualSpacing w:val="0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lastRenderedPageBreak/>
              <w:t xml:space="preserve">Is there security lighting in place and are there lights on throughout the night? </w:t>
            </w:r>
          </w:p>
        </w:tc>
        <w:tc>
          <w:tcPr>
            <w:tcW w:w="699" w:type="dxa"/>
          </w:tcPr>
          <w:p w14:paraId="3A8FFFFB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593" w:type="dxa"/>
          </w:tcPr>
          <w:p w14:paraId="415C220A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4024" w:type="dxa"/>
          </w:tcPr>
          <w:p w14:paraId="0692BC04" w14:textId="254F40A6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  <w:r w:rsidRPr="0036384A">
              <w:rPr>
                <w:rFonts w:cstheme="minorHAnsi"/>
              </w:rPr>
              <w:t>Include details about the type of lighting</w:t>
            </w:r>
          </w:p>
        </w:tc>
      </w:tr>
      <w:tr w:rsidR="00151E72" w:rsidRPr="0036384A" w14:paraId="7B1370AB" w14:textId="77777777" w:rsidTr="00A46329">
        <w:tc>
          <w:tcPr>
            <w:tcW w:w="4885" w:type="dxa"/>
          </w:tcPr>
          <w:p w14:paraId="2D25F36A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>Are paths and/or walkways free from trip hazards and other obstacles?</w:t>
            </w:r>
          </w:p>
        </w:tc>
        <w:tc>
          <w:tcPr>
            <w:tcW w:w="699" w:type="dxa"/>
          </w:tcPr>
          <w:p w14:paraId="23F7FC15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593" w:type="dxa"/>
          </w:tcPr>
          <w:p w14:paraId="7B8E6B8C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4024" w:type="dxa"/>
          </w:tcPr>
          <w:p w14:paraId="21C0C35C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  <w:tr w:rsidR="00151E72" w:rsidRPr="0036384A" w14:paraId="0C2E856B" w14:textId="77777777" w:rsidTr="00A46329">
        <w:tc>
          <w:tcPr>
            <w:tcW w:w="4885" w:type="dxa"/>
          </w:tcPr>
          <w:p w14:paraId="33D63E91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>Is there disabled access into the facility? (i.e. ramps etc.)</w:t>
            </w:r>
          </w:p>
        </w:tc>
        <w:tc>
          <w:tcPr>
            <w:tcW w:w="699" w:type="dxa"/>
          </w:tcPr>
          <w:p w14:paraId="3D2B10A0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593" w:type="dxa"/>
          </w:tcPr>
          <w:p w14:paraId="38299CB2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4024" w:type="dxa"/>
          </w:tcPr>
          <w:p w14:paraId="2F6D38F3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  <w:tr w:rsidR="00151E72" w:rsidRPr="0036384A" w14:paraId="451027E8" w14:textId="77777777" w:rsidTr="00A46329">
        <w:tc>
          <w:tcPr>
            <w:tcW w:w="4885" w:type="dxa"/>
          </w:tcPr>
          <w:p w14:paraId="6FC103C1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>Are any windows cracked or broken?</w:t>
            </w:r>
          </w:p>
        </w:tc>
        <w:tc>
          <w:tcPr>
            <w:tcW w:w="699" w:type="dxa"/>
          </w:tcPr>
          <w:p w14:paraId="5AB9F18E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593" w:type="dxa"/>
          </w:tcPr>
          <w:p w14:paraId="2A74CAE6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4024" w:type="dxa"/>
          </w:tcPr>
          <w:p w14:paraId="5D98AC20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  <w:tr w:rsidR="00151E72" w:rsidRPr="0036384A" w14:paraId="6E1ACE20" w14:textId="77777777" w:rsidTr="00A46329">
        <w:tc>
          <w:tcPr>
            <w:tcW w:w="4885" w:type="dxa"/>
          </w:tcPr>
          <w:p w14:paraId="17D7D8C8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>Do all doors and windows open easily and shut completely?</w:t>
            </w:r>
          </w:p>
        </w:tc>
        <w:tc>
          <w:tcPr>
            <w:tcW w:w="699" w:type="dxa"/>
          </w:tcPr>
          <w:p w14:paraId="4EA440E7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593" w:type="dxa"/>
          </w:tcPr>
          <w:p w14:paraId="0E5ACC5E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4024" w:type="dxa"/>
          </w:tcPr>
          <w:p w14:paraId="4C5EDB95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  <w:tr w:rsidR="00151E72" w:rsidRPr="0036384A" w14:paraId="1E393EC4" w14:textId="77777777" w:rsidTr="00A46329">
        <w:tc>
          <w:tcPr>
            <w:tcW w:w="4885" w:type="dxa"/>
          </w:tcPr>
          <w:p w14:paraId="15628A27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>Are floor surfaces, carpets or mats in good condition?</w:t>
            </w:r>
          </w:p>
        </w:tc>
        <w:tc>
          <w:tcPr>
            <w:tcW w:w="699" w:type="dxa"/>
          </w:tcPr>
          <w:p w14:paraId="005ABCA2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593" w:type="dxa"/>
          </w:tcPr>
          <w:p w14:paraId="34034AC0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4024" w:type="dxa"/>
          </w:tcPr>
          <w:p w14:paraId="7D576E8E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  <w:tr w:rsidR="00151E72" w:rsidRPr="0036384A" w14:paraId="583AC6AA" w14:textId="77777777" w:rsidTr="00A46329">
        <w:tc>
          <w:tcPr>
            <w:tcW w:w="4885" w:type="dxa"/>
          </w:tcPr>
          <w:p w14:paraId="15299E60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>Are floor surfaces even, level and free from trip and slip hazards?</w:t>
            </w:r>
          </w:p>
        </w:tc>
        <w:tc>
          <w:tcPr>
            <w:tcW w:w="699" w:type="dxa"/>
          </w:tcPr>
          <w:p w14:paraId="78AD930D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593" w:type="dxa"/>
          </w:tcPr>
          <w:p w14:paraId="35EF532F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4024" w:type="dxa"/>
          </w:tcPr>
          <w:p w14:paraId="3956F67C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  <w:tr w:rsidR="00151E72" w:rsidRPr="0036384A" w14:paraId="2664A5ED" w14:textId="77777777" w:rsidTr="00A46329">
        <w:tc>
          <w:tcPr>
            <w:tcW w:w="4885" w:type="dxa"/>
          </w:tcPr>
          <w:p w14:paraId="61E45CDE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>Are internal/external steps and staircases in good condition and fitted with anti-slip tread?</w:t>
            </w:r>
          </w:p>
        </w:tc>
        <w:tc>
          <w:tcPr>
            <w:tcW w:w="699" w:type="dxa"/>
          </w:tcPr>
          <w:p w14:paraId="10CBAD2F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593" w:type="dxa"/>
          </w:tcPr>
          <w:p w14:paraId="70BF9334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4024" w:type="dxa"/>
          </w:tcPr>
          <w:p w14:paraId="007F1566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  <w:tr w:rsidR="00151E72" w:rsidRPr="0036384A" w14:paraId="730AA764" w14:textId="77777777" w:rsidTr="00A46329">
        <w:tc>
          <w:tcPr>
            <w:tcW w:w="4885" w:type="dxa"/>
          </w:tcPr>
          <w:p w14:paraId="7E3E2D97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>Are handrails or balustrades installed where required? (i.e. on stairs or balconies with a fall of more than one metre)</w:t>
            </w:r>
          </w:p>
        </w:tc>
        <w:tc>
          <w:tcPr>
            <w:tcW w:w="699" w:type="dxa"/>
          </w:tcPr>
          <w:p w14:paraId="326803E9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593" w:type="dxa"/>
          </w:tcPr>
          <w:p w14:paraId="5B6AE23A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4024" w:type="dxa"/>
          </w:tcPr>
          <w:p w14:paraId="2E75AA15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  <w:tr w:rsidR="00151E72" w:rsidRPr="0036384A" w14:paraId="45D147F4" w14:textId="77777777" w:rsidTr="00A46329">
        <w:tc>
          <w:tcPr>
            <w:tcW w:w="4885" w:type="dxa"/>
          </w:tcPr>
          <w:p w14:paraId="7AC49745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>Are all aisles, exits and access ways clear of obstructions?</w:t>
            </w:r>
          </w:p>
        </w:tc>
        <w:tc>
          <w:tcPr>
            <w:tcW w:w="699" w:type="dxa"/>
          </w:tcPr>
          <w:p w14:paraId="62EC1A4A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593" w:type="dxa"/>
          </w:tcPr>
          <w:p w14:paraId="16B97C33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4024" w:type="dxa"/>
          </w:tcPr>
          <w:p w14:paraId="64DE78E8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  <w:tr w:rsidR="00151E72" w:rsidRPr="0036384A" w14:paraId="1AEE0770" w14:textId="77777777" w:rsidTr="00A46329">
        <w:tc>
          <w:tcPr>
            <w:tcW w:w="4885" w:type="dxa"/>
          </w:tcPr>
          <w:p w14:paraId="08C23628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>Are all electrical cords kept in a safe manner? (i.e. clear of all aisles, exits and access ways, not dangling loosely from raised surfaces)</w:t>
            </w:r>
          </w:p>
        </w:tc>
        <w:tc>
          <w:tcPr>
            <w:tcW w:w="699" w:type="dxa"/>
          </w:tcPr>
          <w:p w14:paraId="1DA46032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593" w:type="dxa"/>
          </w:tcPr>
          <w:p w14:paraId="460B1277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4024" w:type="dxa"/>
          </w:tcPr>
          <w:p w14:paraId="31D030D4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  <w:tr w:rsidR="00151E72" w:rsidRPr="0036384A" w14:paraId="52F989E2" w14:textId="77777777" w:rsidTr="00A46329">
        <w:tc>
          <w:tcPr>
            <w:tcW w:w="4885" w:type="dxa"/>
          </w:tcPr>
          <w:p w14:paraId="38A02609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 xml:space="preserve">Are ceilings and walls in good repair? </w:t>
            </w:r>
            <w:r w:rsidRPr="0036384A">
              <w:rPr>
                <w:rFonts w:ascii="Century Gothic" w:hAnsi="Century Gothic" w:cstheme="minorHAnsi"/>
              </w:rPr>
              <w:br/>
              <w:t>(no water leakage, flaking paint, mould or mildew etc.)</w:t>
            </w:r>
          </w:p>
        </w:tc>
        <w:tc>
          <w:tcPr>
            <w:tcW w:w="699" w:type="dxa"/>
          </w:tcPr>
          <w:p w14:paraId="72DFF2A5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593" w:type="dxa"/>
          </w:tcPr>
          <w:p w14:paraId="146C99CE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4024" w:type="dxa"/>
          </w:tcPr>
          <w:p w14:paraId="25554309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  <w:tr w:rsidR="00151E72" w:rsidRPr="0036384A" w14:paraId="11A2AF34" w14:textId="77777777" w:rsidTr="00A46329">
        <w:tc>
          <w:tcPr>
            <w:tcW w:w="4885" w:type="dxa"/>
          </w:tcPr>
          <w:p w14:paraId="4A2B863B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>Have gutters been cleaned in the past six months?</w:t>
            </w:r>
          </w:p>
        </w:tc>
        <w:tc>
          <w:tcPr>
            <w:tcW w:w="699" w:type="dxa"/>
          </w:tcPr>
          <w:p w14:paraId="02C96B31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593" w:type="dxa"/>
          </w:tcPr>
          <w:p w14:paraId="0421DD8B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4024" w:type="dxa"/>
          </w:tcPr>
          <w:p w14:paraId="223CCD74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  <w:tr w:rsidR="00151E72" w:rsidRPr="0036384A" w14:paraId="5C850840" w14:textId="77777777" w:rsidTr="00A46329">
        <w:tc>
          <w:tcPr>
            <w:tcW w:w="4885" w:type="dxa"/>
          </w:tcPr>
          <w:p w14:paraId="292820D7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>Are building materials, timber pallets, cardboard, loose boards, bricks or tiles stored anywhere on the property?</w:t>
            </w:r>
          </w:p>
        </w:tc>
        <w:tc>
          <w:tcPr>
            <w:tcW w:w="699" w:type="dxa"/>
          </w:tcPr>
          <w:p w14:paraId="0380AA1E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593" w:type="dxa"/>
          </w:tcPr>
          <w:p w14:paraId="7A0B0019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4024" w:type="dxa"/>
          </w:tcPr>
          <w:p w14:paraId="130FB44F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  <w:tr w:rsidR="00151E72" w:rsidRPr="0036384A" w14:paraId="4C34DDFF" w14:textId="77777777" w:rsidTr="00A46329">
        <w:tc>
          <w:tcPr>
            <w:tcW w:w="4885" w:type="dxa"/>
          </w:tcPr>
          <w:p w14:paraId="769A5903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>Are rubbish bins stored inside the buildings or secured away from the buildings?</w:t>
            </w:r>
          </w:p>
        </w:tc>
        <w:tc>
          <w:tcPr>
            <w:tcW w:w="699" w:type="dxa"/>
          </w:tcPr>
          <w:p w14:paraId="1A55B929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593" w:type="dxa"/>
          </w:tcPr>
          <w:p w14:paraId="65AD111D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4024" w:type="dxa"/>
          </w:tcPr>
          <w:p w14:paraId="3B7680B8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</w:tbl>
    <w:p w14:paraId="3F8D8F33" w14:textId="77777777" w:rsidR="00B73F00" w:rsidRDefault="00B73F00" w:rsidP="00151E72">
      <w:pPr>
        <w:spacing w:before="240"/>
        <w:rPr>
          <w:rFonts w:cs="MyriadPro-Light"/>
          <w:color w:val="004080"/>
          <w:sz w:val="36"/>
          <w:szCs w:val="36"/>
        </w:rPr>
      </w:pPr>
    </w:p>
    <w:p w14:paraId="1785A2FA" w14:textId="77777777" w:rsidR="00B73F00" w:rsidRDefault="00B73F00">
      <w:pPr>
        <w:spacing w:after="0" w:line="240" w:lineRule="auto"/>
        <w:rPr>
          <w:rFonts w:cs="MyriadPro-Light"/>
          <w:color w:val="004080"/>
          <w:sz w:val="36"/>
          <w:szCs w:val="36"/>
        </w:rPr>
      </w:pPr>
      <w:r>
        <w:rPr>
          <w:rFonts w:cs="MyriadPro-Light"/>
          <w:color w:val="004080"/>
          <w:sz w:val="36"/>
          <w:szCs w:val="36"/>
        </w:rPr>
        <w:br w:type="page"/>
      </w:r>
    </w:p>
    <w:p w14:paraId="5731F3C8" w14:textId="77777777" w:rsidR="003C0BE8" w:rsidRPr="003C0BE8" w:rsidRDefault="003C0BE8" w:rsidP="004550C1">
      <w:pPr>
        <w:spacing w:after="0"/>
        <w:rPr>
          <w:rFonts w:cs="MyriadPro-Light"/>
          <w:color w:val="004080"/>
          <w:sz w:val="16"/>
          <w:szCs w:val="36"/>
        </w:rPr>
      </w:pPr>
    </w:p>
    <w:p w14:paraId="23356099" w14:textId="7A101CE8" w:rsidR="00151E72" w:rsidRPr="00B73F00" w:rsidRDefault="00151E72" w:rsidP="00B73F00">
      <w:pPr>
        <w:spacing w:before="360"/>
        <w:rPr>
          <w:rFonts w:cs="MyriadPro-Light"/>
          <w:color w:val="004080"/>
          <w:sz w:val="36"/>
          <w:szCs w:val="36"/>
        </w:rPr>
      </w:pPr>
      <w:r w:rsidRPr="0036384A">
        <w:rPr>
          <w:rFonts w:cs="MyriadPro-Light"/>
          <w:color w:val="004080"/>
          <w:sz w:val="36"/>
          <w:szCs w:val="36"/>
        </w:rPr>
        <w:t>Baptistry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880"/>
        <w:gridCol w:w="699"/>
        <w:gridCol w:w="603"/>
        <w:gridCol w:w="4019"/>
      </w:tblGrid>
      <w:tr w:rsidR="00151E72" w:rsidRPr="00B73F00" w14:paraId="4C5716EF" w14:textId="77777777" w:rsidTr="00A46329">
        <w:tc>
          <w:tcPr>
            <w:tcW w:w="4885" w:type="dxa"/>
            <w:shd w:val="clear" w:color="auto" w:fill="D9E2F3" w:themeFill="accent1" w:themeFillTint="33"/>
          </w:tcPr>
          <w:p w14:paraId="51C782B5" w14:textId="77777777" w:rsidR="00151E72" w:rsidRPr="00B73F00" w:rsidRDefault="00151E72" w:rsidP="00A46329">
            <w:pPr>
              <w:spacing w:before="60" w:after="60"/>
              <w:rPr>
                <w:rFonts w:cstheme="majorHAnsi"/>
                <w:b/>
                <w:color w:val="004080"/>
                <w:sz w:val="28"/>
                <w:szCs w:val="28"/>
              </w:rPr>
            </w:pPr>
            <w:r w:rsidRPr="00B73F00">
              <w:rPr>
                <w:rFonts w:cstheme="majorHAnsi"/>
                <w:b/>
                <w:color w:val="004080"/>
                <w:sz w:val="28"/>
                <w:szCs w:val="28"/>
              </w:rPr>
              <w:t>Questions</w:t>
            </w:r>
          </w:p>
        </w:tc>
        <w:tc>
          <w:tcPr>
            <w:tcW w:w="699" w:type="dxa"/>
            <w:shd w:val="clear" w:color="auto" w:fill="D9E2F3" w:themeFill="accent1" w:themeFillTint="33"/>
          </w:tcPr>
          <w:p w14:paraId="6DEE2B46" w14:textId="77777777" w:rsidR="00151E72" w:rsidRPr="00B73F00" w:rsidRDefault="00151E72" w:rsidP="00A46329">
            <w:pPr>
              <w:spacing w:before="60" w:after="60"/>
              <w:rPr>
                <w:rFonts w:cstheme="majorHAnsi"/>
                <w:b/>
                <w:color w:val="004080"/>
                <w:sz w:val="28"/>
                <w:szCs w:val="28"/>
              </w:rPr>
            </w:pPr>
            <w:r w:rsidRPr="00B73F00">
              <w:rPr>
                <w:rFonts w:cstheme="majorHAnsi"/>
                <w:b/>
                <w:color w:val="004080"/>
                <w:sz w:val="28"/>
                <w:szCs w:val="28"/>
              </w:rPr>
              <w:t>Yes</w:t>
            </w:r>
          </w:p>
        </w:tc>
        <w:tc>
          <w:tcPr>
            <w:tcW w:w="593" w:type="dxa"/>
            <w:shd w:val="clear" w:color="auto" w:fill="D9E2F3" w:themeFill="accent1" w:themeFillTint="33"/>
          </w:tcPr>
          <w:p w14:paraId="64FF0E3E" w14:textId="77777777" w:rsidR="00151E72" w:rsidRPr="00B73F00" w:rsidRDefault="00151E72" w:rsidP="00A46329">
            <w:pPr>
              <w:spacing w:before="60" w:after="60"/>
              <w:rPr>
                <w:rFonts w:cstheme="majorHAnsi"/>
                <w:b/>
                <w:color w:val="004080"/>
                <w:sz w:val="28"/>
                <w:szCs w:val="28"/>
              </w:rPr>
            </w:pPr>
            <w:r w:rsidRPr="00B73F00">
              <w:rPr>
                <w:rFonts w:cstheme="majorHAnsi"/>
                <w:b/>
                <w:color w:val="004080"/>
                <w:sz w:val="28"/>
                <w:szCs w:val="28"/>
              </w:rPr>
              <w:t>No</w:t>
            </w:r>
          </w:p>
        </w:tc>
        <w:tc>
          <w:tcPr>
            <w:tcW w:w="4024" w:type="dxa"/>
            <w:shd w:val="clear" w:color="auto" w:fill="D9E2F3" w:themeFill="accent1" w:themeFillTint="33"/>
          </w:tcPr>
          <w:p w14:paraId="27D25D6E" w14:textId="77777777" w:rsidR="00151E72" w:rsidRPr="00B73F00" w:rsidRDefault="00151E72" w:rsidP="00A46329">
            <w:pPr>
              <w:spacing w:before="60" w:after="60"/>
              <w:rPr>
                <w:rFonts w:cstheme="majorHAnsi"/>
                <w:b/>
                <w:color w:val="004080"/>
                <w:sz w:val="28"/>
                <w:szCs w:val="28"/>
              </w:rPr>
            </w:pPr>
            <w:r w:rsidRPr="00B73F00">
              <w:rPr>
                <w:rFonts w:cstheme="majorHAnsi"/>
                <w:b/>
                <w:color w:val="004080"/>
                <w:sz w:val="28"/>
                <w:szCs w:val="28"/>
              </w:rPr>
              <w:t>Additional comments</w:t>
            </w:r>
          </w:p>
        </w:tc>
      </w:tr>
      <w:tr w:rsidR="00151E72" w:rsidRPr="0036384A" w14:paraId="4F06939D" w14:textId="77777777" w:rsidTr="00A46329">
        <w:tc>
          <w:tcPr>
            <w:tcW w:w="4885" w:type="dxa"/>
          </w:tcPr>
          <w:p w14:paraId="44179DB9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>Do you have measures in place so that no child can access a filled baptistry?</w:t>
            </w:r>
          </w:p>
        </w:tc>
        <w:tc>
          <w:tcPr>
            <w:tcW w:w="699" w:type="dxa"/>
          </w:tcPr>
          <w:p w14:paraId="590AA64F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593" w:type="dxa"/>
          </w:tcPr>
          <w:p w14:paraId="089B1851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4024" w:type="dxa"/>
          </w:tcPr>
          <w:p w14:paraId="41009951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  <w:tr w:rsidR="00151E72" w:rsidRPr="0036384A" w14:paraId="1F49C218" w14:textId="77777777" w:rsidTr="00A46329">
        <w:tc>
          <w:tcPr>
            <w:tcW w:w="4885" w:type="dxa"/>
          </w:tcPr>
          <w:p w14:paraId="4A59CA0C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contextualSpacing w:val="0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 xml:space="preserve">Is the baptistry emptied and dried as soon as possible after use?  </w:t>
            </w:r>
          </w:p>
        </w:tc>
        <w:tc>
          <w:tcPr>
            <w:tcW w:w="699" w:type="dxa"/>
          </w:tcPr>
          <w:p w14:paraId="71A90A4B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593" w:type="dxa"/>
          </w:tcPr>
          <w:p w14:paraId="7CFCDA93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4024" w:type="dxa"/>
          </w:tcPr>
          <w:p w14:paraId="0B5A3902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  <w:tr w:rsidR="00151E72" w:rsidRPr="0036384A" w14:paraId="65FE43F1" w14:textId="77777777" w:rsidTr="00A46329">
        <w:tc>
          <w:tcPr>
            <w:tcW w:w="4885" w:type="dxa"/>
          </w:tcPr>
          <w:p w14:paraId="6BA7C751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contextualSpacing w:val="0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>Or, if water is left in baptistry for a period of time, have precautions been taken to ensure water is kept clean and clear, and algae and bacteria are not able to grow?</w:t>
            </w:r>
          </w:p>
        </w:tc>
        <w:tc>
          <w:tcPr>
            <w:tcW w:w="699" w:type="dxa"/>
          </w:tcPr>
          <w:p w14:paraId="1E965BE6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593" w:type="dxa"/>
          </w:tcPr>
          <w:p w14:paraId="09504892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4024" w:type="dxa"/>
          </w:tcPr>
          <w:p w14:paraId="67FCBD7D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  <w:tr w:rsidR="00151E72" w:rsidRPr="0036384A" w14:paraId="0D4E7326" w14:textId="77777777" w:rsidTr="00A46329">
        <w:tc>
          <w:tcPr>
            <w:tcW w:w="4885" w:type="dxa"/>
          </w:tcPr>
          <w:p w14:paraId="66816517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>Are floor surfaces nearby slip-resistant and dried off after each person has exited the baptistry?</w:t>
            </w:r>
          </w:p>
        </w:tc>
        <w:tc>
          <w:tcPr>
            <w:tcW w:w="699" w:type="dxa"/>
          </w:tcPr>
          <w:p w14:paraId="0D101CD1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593" w:type="dxa"/>
          </w:tcPr>
          <w:p w14:paraId="3E2E4243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4024" w:type="dxa"/>
          </w:tcPr>
          <w:p w14:paraId="0FB0D0FF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  <w:tr w:rsidR="00151E72" w:rsidRPr="0036384A" w14:paraId="603FFF8D" w14:textId="77777777" w:rsidTr="00A46329">
        <w:tc>
          <w:tcPr>
            <w:tcW w:w="4885" w:type="dxa"/>
          </w:tcPr>
          <w:p w14:paraId="15A4283D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>Is a thermostat installed to prevent overheating of water and the potential for burns?</w:t>
            </w:r>
          </w:p>
        </w:tc>
        <w:tc>
          <w:tcPr>
            <w:tcW w:w="699" w:type="dxa"/>
          </w:tcPr>
          <w:p w14:paraId="55A85ED0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593" w:type="dxa"/>
          </w:tcPr>
          <w:p w14:paraId="374A234F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4024" w:type="dxa"/>
          </w:tcPr>
          <w:p w14:paraId="32396E0F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  <w:tr w:rsidR="00151E72" w:rsidRPr="0036384A" w14:paraId="4E4D9229" w14:textId="77777777" w:rsidTr="00A46329">
        <w:tc>
          <w:tcPr>
            <w:tcW w:w="4885" w:type="dxa"/>
          </w:tcPr>
          <w:p w14:paraId="123BB6B7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 xml:space="preserve">Is instruction provided around the use of microphones near the baptistry? </w:t>
            </w:r>
          </w:p>
        </w:tc>
        <w:tc>
          <w:tcPr>
            <w:tcW w:w="699" w:type="dxa"/>
          </w:tcPr>
          <w:p w14:paraId="17DD52F0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593" w:type="dxa"/>
          </w:tcPr>
          <w:p w14:paraId="20C38D77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4024" w:type="dxa"/>
          </w:tcPr>
          <w:p w14:paraId="0916E4A0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</w:tbl>
    <w:p w14:paraId="10ED060A" w14:textId="77777777" w:rsidR="00151E72" w:rsidRPr="0036384A" w:rsidRDefault="00151E72" w:rsidP="00151E72">
      <w:pPr>
        <w:autoSpaceDE w:val="0"/>
        <w:autoSpaceDN w:val="0"/>
        <w:adjustRightInd w:val="0"/>
        <w:spacing w:before="120" w:after="40"/>
        <w:rPr>
          <w:rFonts w:cstheme="minorHAnsi"/>
          <w:color w:val="44546A" w:themeColor="text2"/>
        </w:rPr>
      </w:pPr>
      <w:r w:rsidRPr="0036384A">
        <w:rPr>
          <w:rFonts w:cstheme="minorHAnsi"/>
          <w:color w:val="44546A" w:themeColor="text2"/>
        </w:rPr>
        <w:t xml:space="preserve">Click here for further information on baptistry safety: </w:t>
      </w:r>
      <w:r w:rsidRPr="0036384A">
        <w:rPr>
          <w:rFonts w:cstheme="minorHAnsi"/>
          <w:color w:val="44546A" w:themeColor="text2"/>
        </w:rPr>
        <w:br/>
      </w:r>
      <w:hyperlink r:id="rId11" w:history="1">
        <w:r w:rsidRPr="0036384A">
          <w:rPr>
            <w:rFonts w:cstheme="minorHAnsi"/>
            <w:color w:val="44546A" w:themeColor="text2"/>
          </w:rPr>
          <w:t>http://www.cofcinsurance.org.au/news/safety-considerations-for-baptisms/</w:t>
        </w:r>
      </w:hyperlink>
    </w:p>
    <w:p w14:paraId="4DC0506B" w14:textId="77777777" w:rsidR="00151E72" w:rsidRPr="0036384A" w:rsidRDefault="00151E72" w:rsidP="00B73F00">
      <w:pPr>
        <w:spacing w:before="360"/>
        <w:rPr>
          <w:rFonts w:cs="MyriadPro-Light"/>
          <w:color w:val="004080"/>
          <w:sz w:val="36"/>
          <w:szCs w:val="36"/>
        </w:rPr>
      </w:pPr>
      <w:r w:rsidRPr="0036384A">
        <w:rPr>
          <w:rFonts w:cs="MyriadPro-Light"/>
          <w:color w:val="004080"/>
          <w:sz w:val="36"/>
          <w:szCs w:val="36"/>
        </w:rPr>
        <w:t>Electrical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876"/>
        <w:gridCol w:w="699"/>
        <w:gridCol w:w="603"/>
        <w:gridCol w:w="4023"/>
      </w:tblGrid>
      <w:tr w:rsidR="00151E72" w:rsidRPr="00B73F00" w14:paraId="55834ED6" w14:textId="77777777" w:rsidTr="00B73F00">
        <w:trPr>
          <w:tblHeader/>
        </w:trPr>
        <w:tc>
          <w:tcPr>
            <w:tcW w:w="4881" w:type="dxa"/>
            <w:shd w:val="clear" w:color="auto" w:fill="D9E2F3" w:themeFill="accent1" w:themeFillTint="33"/>
          </w:tcPr>
          <w:p w14:paraId="65DA000C" w14:textId="77777777" w:rsidR="00151E72" w:rsidRPr="00B73F00" w:rsidRDefault="00151E72" w:rsidP="00A46329">
            <w:pPr>
              <w:spacing w:before="60" w:after="60"/>
              <w:rPr>
                <w:rFonts w:cstheme="majorHAnsi"/>
                <w:b/>
                <w:color w:val="004080"/>
                <w:sz w:val="28"/>
                <w:szCs w:val="28"/>
              </w:rPr>
            </w:pPr>
            <w:r w:rsidRPr="00B73F00">
              <w:rPr>
                <w:rFonts w:cstheme="majorHAnsi"/>
                <w:b/>
                <w:color w:val="004080"/>
                <w:sz w:val="28"/>
                <w:szCs w:val="28"/>
              </w:rPr>
              <w:t>Questions</w:t>
            </w:r>
          </w:p>
        </w:tc>
        <w:tc>
          <w:tcPr>
            <w:tcW w:w="699" w:type="dxa"/>
            <w:shd w:val="clear" w:color="auto" w:fill="D9E2F3" w:themeFill="accent1" w:themeFillTint="33"/>
          </w:tcPr>
          <w:p w14:paraId="7740AAC4" w14:textId="77777777" w:rsidR="00151E72" w:rsidRPr="00B73F00" w:rsidRDefault="00151E72" w:rsidP="00A46329">
            <w:pPr>
              <w:spacing w:before="60" w:after="60"/>
              <w:rPr>
                <w:rFonts w:cstheme="majorHAnsi"/>
                <w:b/>
                <w:color w:val="004080"/>
                <w:sz w:val="28"/>
                <w:szCs w:val="28"/>
              </w:rPr>
            </w:pPr>
            <w:r w:rsidRPr="00B73F00">
              <w:rPr>
                <w:rFonts w:cstheme="majorHAnsi"/>
                <w:b/>
                <w:color w:val="004080"/>
                <w:sz w:val="28"/>
                <w:szCs w:val="28"/>
              </w:rPr>
              <w:t>Yes</w:t>
            </w:r>
          </w:p>
        </w:tc>
        <w:tc>
          <w:tcPr>
            <w:tcW w:w="593" w:type="dxa"/>
            <w:shd w:val="clear" w:color="auto" w:fill="D9E2F3" w:themeFill="accent1" w:themeFillTint="33"/>
          </w:tcPr>
          <w:p w14:paraId="06E41C50" w14:textId="77777777" w:rsidR="00151E72" w:rsidRPr="00B73F00" w:rsidRDefault="00151E72" w:rsidP="00A46329">
            <w:pPr>
              <w:spacing w:before="60" w:after="60"/>
              <w:rPr>
                <w:rFonts w:cstheme="majorHAnsi"/>
                <w:b/>
                <w:color w:val="004080"/>
                <w:sz w:val="28"/>
                <w:szCs w:val="28"/>
              </w:rPr>
            </w:pPr>
            <w:r w:rsidRPr="00B73F00">
              <w:rPr>
                <w:rFonts w:cstheme="majorHAnsi"/>
                <w:b/>
                <w:color w:val="004080"/>
                <w:sz w:val="28"/>
                <w:szCs w:val="28"/>
              </w:rPr>
              <w:t>No</w:t>
            </w:r>
          </w:p>
        </w:tc>
        <w:tc>
          <w:tcPr>
            <w:tcW w:w="4028" w:type="dxa"/>
            <w:shd w:val="clear" w:color="auto" w:fill="D9E2F3" w:themeFill="accent1" w:themeFillTint="33"/>
          </w:tcPr>
          <w:p w14:paraId="781EED52" w14:textId="77777777" w:rsidR="00151E72" w:rsidRPr="00B73F00" w:rsidRDefault="00151E72" w:rsidP="00A46329">
            <w:pPr>
              <w:spacing w:before="60" w:after="60"/>
              <w:rPr>
                <w:rFonts w:cstheme="majorHAnsi"/>
                <w:b/>
                <w:color w:val="004080"/>
                <w:sz w:val="28"/>
                <w:szCs w:val="28"/>
              </w:rPr>
            </w:pPr>
            <w:r w:rsidRPr="00B73F00">
              <w:rPr>
                <w:rFonts w:cstheme="majorHAnsi"/>
                <w:b/>
                <w:color w:val="004080"/>
                <w:sz w:val="28"/>
                <w:szCs w:val="28"/>
              </w:rPr>
              <w:t>Additional comments</w:t>
            </w:r>
          </w:p>
        </w:tc>
      </w:tr>
      <w:tr w:rsidR="00151E72" w:rsidRPr="0036384A" w14:paraId="452562EE" w14:textId="77777777" w:rsidTr="00A46329">
        <w:tc>
          <w:tcPr>
            <w:tcW w:w="4881" w:type="dxa"/>
          </w:tcPr>
          <w:p w14:paraId="29743EE3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>Is a residual current device (RCD) or safety switch installed on each building?</w:t>
            </w:r>
          </w:p>
        </w:tc>
        <w:tc>
          <w:tcPr>
            <w:tcW w:w="699" w:type="dxa"/>
          </w:tcPr>
          <w:p w14:paraId="6B9D4774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593" w:type="dxa"/>
          </w:tcPr>
          <w:p w14:paraId="0BCB27CD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4028" w:type="dxa"/>
          </w:tcPr>
          <w:p w14:paraId="0BC2A44A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  <w:tr w:rsidR="00151E72" w:rsidRPr="0036384A" w14:paraId="1125D179" w14:textId="77777777" w:rsidTr="00A46329">
        <w:tc>
          <w:tcPr>
            <w:tcW w:w="4881" w:type="dxa"/>
          </w:tcPr>
          <w:p w14:paraId="46511934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>Have the RCDs been tested in the past six months?</w:t>
            </w:r>
          </w:p>
        </w:tc>
        <w:tc>
          <w:tcPr>
            <w:tcW w:w="699" w:type="dxa"/>
          </w:tcPr>
          <w:p w14:paraId="3040CA71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593" w:type="dxa"/>
          </w:tcPr>
          <w:p w14:paraId="40A30FC4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4028" w:type="dxa"/>
          </w:tcPr>
          <w:p w14:paraId="4AA0AD51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  <w:tr w:rsidR="00151E72" w:rsidRPr="0036384A" w14:paraId="41AAF1D6" w14:textId="77777777" w:rsidTr="00A46329">
        <w:tc>
          <w:tcPr>
            <w:tcW w:w="4881" w:type="dxa"/>
          </w:tcPr>
          <w:p w14:paraId="72E1C8A6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>Have there been any alternative energy systems (solar, wind etc.) installed at your property?</w:t>
            </w:r>
          </w:p>
        </w:tc>
        <w:tc>
          <w:tcPr>
            <w:tcW w:w="699" w:type="dxa"/>
          </w:tcPr>
          <w:p w14:paraId="5ADB8343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593" w:type="dxa"/>
          </w:tcPr>
          <w:p w14:paraId="32477E07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4028" w:type="dxa"/>
          </w:tcPr>
          <w:p w14:paraId="7BBAA077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  <w:tr w:rsidR="00151E72" w:rsidRPr="0036384A" w14:paraId="28C4FCA1" w14:textId="77777777" w:rsidTr="00A46329">
        <w:tc>
          <w:tcPr>
            <w:tcW w:w="4881" w:type="dxa"/>
          </w:tcPr>
          <w:p w14:paraId="560C7B47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 xml:space="preserve">Are all light fittings, switches and power points clean and in good repair (i.e. not cracked, </w:t>
            </w:r>
            <w:proofErr w:type="spellStart"/>
            <w:r w:rsidRPr="0036384A">
              <w:rPr>
                <w:rFonts w:ascii="Century Gothic" w:hAnsi="Century Gothic" w:cstheme="minorHAnsi"/>
              </w:rPr>
              <w:t>loose</w:t>
            </w:r>
            <w:proofErr w:type="spellEnd"/>
            <w:r w:rsidRPr="0036384A">
              <w:rPr>
                <w:rFonts w:ascii="Century Gothic" w:hAnsi="Century Gothic" w:cstheme="minorHAnsi"/>
              </w:rPr>
              <w:t xml:space="preserve"> or improperly fixed to walls)?</w:t>
            </w:r>
          </w:p>
        </w:tc>
        <w:tc>
          <w:tcPr>
            <w:tcW w:w="699" w:type="dxa"/>
          </w:tcPr>
          <w:p w14:paraId="37E23925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593" w:type="dxa"/>
          </w:tcPr>
          <w:p w14:paraId="7CB71EEC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4028" w:type="dxa"/>
          </w:tcPr>
          <w:p w14:paraId="182A45D0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  <w:tr w:rsidR="00151E72" w:rsidRPr="0036384A" w14:paraId="6FDD6E9E" w14:textId="77777777" w:rsidTr="00A46329">
        <w:tc>
          <w:tcPr>
            <w:tcW w:w="4881" w:type="dxa"/>
          </w:tcPr>
          <w:p w14:paraId="281C6B94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>Are power boards used instead of household double adaptors?</w:t>
            </w:r>
          </w:p>
        </w:tc>
        <w:tc>
          <w:tcPr>
            <w:tcW w:w="699" w:type="dxa"/>
          </w:tcPr>
          <w:p w14:paraId="6557E45B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593" w:type="dxa"/>
          </w:tcPr>
          <w:p w14:paraId="77E05DDB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4028" w:type="dxa"/>
          </w:tcPr>
          <w:p w14:paraId="757DA2DA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  <w:tr w:rsidR="00151E72" w:rsidRPr="0036384A" w14:paraId="3D391073" w14:textId="77777777" w:rsidTr="00A46329">
        <w:tc>
          <w:tcPr>
            <w:tcW w:w="4881" w:type="dxa"/>
          </w:tcPr>
          <w:p w14:paraId="1CE9931E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>If power boards are in use, are they limited to one board per outlet?</w:t>
            </w:r>
          </w:p>
        </w:tc>
        <w:tc>
          <w:tcPr>
            <w:tcW w:w="699" w:type="dxa"/>
          </w:tcPr>
          <w:p w14:paraId="47BDB925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593" w:type="dxa"/>
          </w:tcPr>
          <w:p w14:paraId="547492B6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4028" w:type="dxa"/>
          </w:tcPr>
          <w:p w14:paraId="172D3AE5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  <w:tr w:rsidR="00151E72" w:rsidRPr="0036384A" w14:paraId="51EDD414" w14:textId="77777777" w:rsidTr="00A46329">
        <w:tc>
          <w:tcPr>
            <w:tcW w:w="4881" w:type="dxa"/>
          </w:tcPr>
          <w:p w14:paraId="5138DA87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lastRenderedPageBreak/>
              <w:t>Are all power boards and extension leads in good condition? (i.e. not frayed or wires exposed)</w:t>
            </w:r>
          </w:p>
        </w:tc>
        <w:tc>
          <w:tcPr>
            <w:tcW w:w="699" w:type="dxa"/>
          </w:tcPr>
          <w:p w14:paraId="0D244337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593" w:type="dxa"/>
          </w:tcPr>
          <w:p w14:paraId="4333441C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4028" w:type="dxa"/>
          </w:tcPr>
          <w:p w14:paraId="20C8C9AE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  <w:tr w:rsidR="00151E72" w:rsidRPr="0036384A" w14:paraId="26740C77" w14:textId="77777777" w:rsidTr="00A46329">
        <w:tc>
          <w:tcPr>
            <w:tcW w:w="4881" w:type="dxa"/>
          </w:tcPr>
          <w:p w14:paraId="2BEDE220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>Has all portable electrical equipment been inspected, tested and tagged by a qualified electrical worker?</w:t>
            </w:r>
          </w:p>
        </w:tc>
        <w:tc>
          <w:tcPr>
            <w:tcW w:w="699" w:type="dxa"/>
          </w:tcPr>
          <w:p w14:paraId="6008BDD0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593" w:type="dxa"/>
          </w:tcPr>
          <w:p w14:paraId="4A66CCBF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4028" w:type="dxa"/>
          </w:tcPr>
          <w:p w14:paraId="64C9A2B6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  <w:tr w:rsidR="00151E72" w:rsidRPr="0036384A" w14:paraId="167AD6B7" w14:textId="77777777" w:rsidTr="00A46329">
        <w:tc>
          <w:tcPr>
            <w:tcW w:w="4881" w:type="dxa"/>
          </w:tcPr>
          <w:p w14:paraId="4D0EFDBB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>Are appliances well-maintained and operating correctly? (i.e. fridges, microwaves, etc.)</w:t>
            </w:r>
          </w:p>
        </w:tc>
        <w:tc>
          <w:tcPr>
            <w:tcW w:w="699" w:type="dxa"/>
          </w:tcPr>
          <w:p w14:paraId="5328DA3B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593" w:type="dxa"/>
          </w:tcPr>
          <w:p w14:paraId="6148E778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4028" w:type="dxa"/>
          </w:tcPr>
          <w:p w14:paraId="44E4BEDC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</w:tbl>
    <w:p w14:paraId="018BE754" w14:textId="77777777" w:rsidR="00151E72" w:rsidRPr="0036384A" w:rsidRDefault="00151E72" w:rsidP="00B73F00">
      <w:pPr>
        <w:spacing w:before="360"/>
        <w:rPr>
          <w:rFonts w:cs="MyriadPro-Light"/>
          <w:color w:val="004080"/>
          <w:sz w:val="36"/>
          <w:szCs w:val="36"/>
        </w:rPr>
      </w:pPr>
      <w:r w:rsidRPr="0036384A">
        <w:rPr>
          <w:rFonts w:cs="MyriadPro-Light"/>
          <w:color w:val="004080"/>
          <w:sz w:val="36"/>
          <w:szCs w:val="36"/>
        </w:rPr>
        <w:t>Ventilation and amenities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880"/>
        <w:gridCol w:w="699"/>
        <w:gridCol w:w="603"/>
        <w:gridCol w:w="4019"/>
      </w:tblGrid>
      <w:tr w:rsidR="00151E72" w:rsidRPr="00B73F00" w14:paraId="44A8BB4A" w14:textId="77777777" w:rsidTr="00A46329">
        <w:tc>
          <w:tcPr>
            <w:tcW w:w="4885" w:type="dxa"/>
            <w:shd w:val="clear" w:color="auto" w:fill="D9E2F3" w:themeFill="accent1" w:themeFillTint="33"/>
          </w:tcPr>
          <w:p w14:paraId="6F362182" w14:textId="77777777" w:rsidR="00151E72" w:rsidRPr="00B73F00" w:rsidRDefault="00151E72" w:rsidP="00A46329">
            <w:pPr>
              <w:spacing w:before="60" w:after="60"/>
              <w:rPr>
                <w:rFonts w:cstheme="majorHAnsi"/>
                <w:b/>
                <w:color w:val="004080"/>
                <w:sz w:val="28"/>
                <w:szCs w:val="28"/>
              </w:rPr>
            </w:pPr>
            <w:r w:rsidRPr="00B73F00">
              <w:rPr>
                <w:rFonts w:cstheme="majorHAnsi"/>
                <w:b/>
                <w:color w:val="004080"/>
                <w:sz w:val="28"/>
                <w:szCs w:val="28"/>
              </w:rPr>
              <w:t>Questions</w:t>
            </w:r>
          </w:p>
        </w:tc>
        <w:tc>
          <w:tcPr>
            <w:tcW w:w="699" w:type="dxa"/>
            <w:shd w:val="clear" w:color="auto" w:fill="D9E2F3" w:themeFill="accent1" w:themeFillTint="33"/>
          </w:tcPr>
          <w:p w14:paraId="0AB06793" w14:textId="77777777" w:rsidR="00151E72" w:rsidRPr="00B73F00" w:rsidRDefault="00151E72" w:rsidP="00A46329">
            <w:pPr>
              <w:spacing w:before="60" w:after="60"/>
              <w:rPr>
                <w:rFonts w:cstheme="majorHAnsi"/>
                <w:b/>
                <w:color w:val="004080"/>
                <w:sz w:val="28"/>
                <w:szCs w:val="28"/>
              </w:rPr>
            </w:pPr>
            <w:r w:rsidRPr="00B73F00">
              <w:rPr>
                <w:rFonts w:cstheme="majorHAnsi"/>
                <w:b/>
                <w:color w:val="004080"/>
                <w:sz w:val="28"/>
                <w:szCs w:val="28"/>
              </w:rPr>
              <w:t>Yes</w:t>
            </w:r>
          </w:p>
        </w:tc>
        <w:tc>
          <w:tcPr>
            <w:tcW w:w="593" w:type="dxa"/>
            <w:shd w:val="clear" w:color="auto" w:fill="D9E2F3" w:themeFill="accent1" w:themeFillTint="33"/>
          </w:tcPr>
          <w:p w14:paraId="2C822E46" w14:textId="77777777" w:rsidR="00151E72" w:rsidRPr="00B73F00" w:rsidRDefault="00151E72" w:rsidP="00A46329">
            <w:pPr>
              <w:spacing w:before="60" w:after="60"/>
              <w:rPr>
                <w:rFonts w:cstheme="majorHAnsi"/>
                <w:b/>
                <w:color w:val="004080"/>
                <w:sz w:val="28"/>
                <w:szCs w:val="28"/>
              </w:rPr>
            </w:pPr>
            <w:r w:rsidRPr="00B73F00">
              <w:rPr>
                <w:rFonts w:cstheme="majorHAnsi"/>
                <w:b/>
                <w:color w:val="004080"/>
                <w:sz w:val="28"/>
                <w:szCs w:val="28"/>
              </w:rPr>
              <w:t>No</w:t>
            </w:r>
          </w:p>
        </w:tc>
        <w:tc>
          <w:tcPr>
            <w:tcW w:w="4024" w:type="dxa"/>
            <w:shd w:val="clear" w:color="auto" w:fill="D9E2F3" w:themeFill="accent1" w:themeFillTint="33"/>
          </w:tcPr>
          <w:p w14:paraId="1935EBEE" w14:textId="77777777" w:rsidR="00151E72" w:rsidRPr="00B73F00" w:rsidRDefault="00151E72" w:rsidP="00A46329">
            <w:pPr>
              <w:spacing w:before="60" w:after="60"/>
              <w:rPr>
                <w:rFonts w:cstheme="majorHAnsi"/>
                <w:b/>
                <w:color w:val="004080"/>
                <w:sz w:val="28"/>
                <w:szCs w:val="28"/>
              </w:rPr>
            </w:pPr>
            <w:r w:rsidRPr="00B73F00">
              <w:rPr>
                <w:rFonts w:cstheme="majorHAnsi"/>
                <w:b/>
                <w:color w:val="004080"/>
                <w:sz w:val="28"/>
                <w:szCs w:val="28"/>
              </w:rPr>
              <w:t>Additional comments</w:t>
            </w:r>
          </w:p>
        </w:tc>
      </w:tr>
      <w:tr w:rsidR="00151E72" w:rsidRPr="0036384A" w14:paraId="7AAF1EFD" w14:textId="77777777" w:rsidTr="00A46329">
        <w:tc>
          <w:tcPr>
            <w:tcW w:w="4885" w:type="dxa"/>
          </w:tcPr>
          <w:p w14:paraId="1825D7B5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>Is the building ventilation adequate? (i.e. thermal comfort, air quality)</w:t>
            </w:r>
          </w:p>
        </w:tc>
        <w:tc>
          <w:tcPr>
            <w:tcW w:w="699" w:type="dxa"/>
          </w:tcPr>
          <w:p w14:paraId="7ED0FBB7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593" w:type="dxa"/>
          </w:tcPr>
          <w:p w14:paraId="325587D4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4024" w:type="dxa"/>
          </w:tcPr>
          <w:p w14:paraId="16489CAC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  <w:tr w:rsidR="00151E72" w:rsidRPr="0036384A" w14:paraId="0ABCC3A7" w14:textId="77777777" w:rsidTr="00A46329">
        <w:tc>
          <w:tcPr>
            <w:tcW w:w="4885" w:type="dxa"/>
          </w:tcPr>
          <w:p w14:paraId="2B44CC11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>If property is air-conditioned, are filters and vents regularly cleaned?</w:t>
            </w:r>
          </w:p>
        </w:tc>
        <w:tc>
          <w:tcPr>
            <w:tcW w:w="699" w:type="dxa"/>
          </w:tcPr>
          <w:p w14:paraId="09558145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593" w:type="dxa"/>
          </w:tcPr>
          <w:p w14:paraId="304CE66B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4024" w:type="dxa"/>
          </w:tcPr>
          <w:p w14:paraId="1130731C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  <w:tr w:rsidR="00151E72" w:rsidRPr="0036384A" w14:paraId="2E47EF1D" w14:textId="77777777" w:rsidTr="00A46329">
        <w:tc>
          <w:tcPr>
            <w:tcW w:w="4885" w:type="dxa"/>
          </w:tcPr>
          <w:p w14:paraId="06AAA647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>Are property amenities hygienically cleaned? (i.e. kitchen, toilets and showers)</w:t>
            </w:r>
          </w:p>
        </w:tc>
        <w:tc>
          <w:tcPr>
            <w:tcW w:w="699" w:type="dxa"/>
          </w:tcPr>
          <w:p w14:paraId="5BB9A5A4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593" w:type="dxa"/>
          </w:tcPr>
          <w:p w14:paraId="7C147917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4024" w:type="dxa"/>
          </w:tcPr>
          <w:p w14:paraId="38765281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  <w:tr w:rsidR="00151E72" w:rsidRPr="0036384A" w14:paraId="1BD7EFA0" w14:textId="77777777" w:rsidTr="00A46329">
        <w:tc>
          <w:tcPr>
            <w:tcW w:w="4885" w:type="dxa"/>
          </w:tcPr>
          <w:p w14:paraId="18ACF39E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>Is all furniture in good stable condition? (i.e. chairs, pews, etc.)</w:t>
            </w:r>
          </w:p>
        </w:tc>
        <w:tc>
          <w:tcPr>
            <w:tcW w:w="699" w:type="dxa"/>
          </w:tcPr>
          <w:p w14:paraId="3E0AC433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593" w:type="dxa"/>
          </w:tcPr>
          <w:p w14:paraId="3E159D29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4024" w:type="dxa"/>
          </w:tcPr>
          <w:p w14:paraId="5E3B166B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</w:tbl>
    <w:p w14:paraId="46107E0E" w14:textId="77777777" w:rsidR="00151E72" w:rsidRPr="0036384A" w:rsidRDefault="00151E72" w:rsidP="00B73F00">
      <w:pPr>
        <w:spacing w:before="360"/>
        <w:rPr>
          <w:rFonts w:cs="MyriadPro-Light"/>
          <w:color w:val="004080"/>
          <w:sz w:val="36"/>
          <w:szCs w:val="36"/>
        </w:rPr>
      </w:pPr>
      <w:r w:rsidRPr="0036384A">
        <w:rPr>
          <w:rFonts w:cs="MyriadPro-Light"/>
          <w:color w:val="004080"/>
          <w:sz w:val="36"/>
          <w:szCs w:val="36"/>
        </w:rPr>
        <w:t>First aid and emergency procedures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880"/>
        <w:gridCol w:w="699"/>
        <w:gridCol w:w="603"/>
        <w:gridCol w:w="4019"/>
      </w:tblGrid>
      <w:tr w:rsidR="00151E72" w:rsidRPr="00EA535A" w14:paraId="419DB10E" w14:textId="77777777" w:rsidTr="00EA535A">
        <w:trPr>
          <w:tblHeader/>
        </w:trPr>
        <w:tc>
          <w:tcPr>
            <w:tcW w:w="4885" w:type="dxa"/>
            <w:shd w:val="clear" w:color="auto" w:fill="D9E2F3" w:themeFill="accent1" w:themeFillTint="33"/>
          </w:tcPr>
          <w:p w14:paraId="01C0AA05" w14:textId="77777777" w:rsidR="00151E72" w:rsidRPr="00EA535A" w:rsidRDefault="00151E72" w:rsidP="00A46329">
            <w:pPr>
              <w:spacing w:before="60" w:after="60"/>
              <w:rPr>
                <w:rFonts w:cstheme="majorHAnsi"/>
                <w:b/>
                <w:color w:val="004080"/>
                <w:sz w:val="28"/>
                <w:szCs w:val="28"/>
              </w:rPr>
            </w:pPr>
            <w:r w:rsidRPr="00EA535A">
              <w:rPr>
                <w:rFonts w:cstheme="majorHAnsi"/>
                <w:b/>
                <w:color w:val="004080"/>
                <w:sz w:val="28"/>
                <w:szCs w:val="28"/>
              </w:rPr>
              <w:t>Questions</w:t>
            </w:r>
          </w:p>
        </w:tc>
        <w:tc>
          <w:tcPr>
            <w:tcW w:w="699" w:type="dxa"/>
            <w:shd w:val="clear" w:color="auto" w:fill="D9E2F3" w:themeFill="accent1" w:themeFillTint="33"/>
          </w:tcPr>
          <w:p w14:paraId="57472781" w14:textId="77777777" w:rsidR="00151E72" w:rsidRPr="00EA535A" w:rsidRDefault="00151E72" w:rsidP="00A46329">
            <w:pPr>
              <w:spacing w:before="60" w:after="60"/>
              <w:rPr>
                <w:rFonts w:cstheme="majorHAnsi"/>
                <w:b/>
                <w:color w:val="004080"/>
                <w:sz w:val="28"/>
                <w:szCs w:val="28"/>
              </w:rPr>
            </w:pPr>
            <w:r w:rsidRPr="00EA535A">
              <w:rPr>
                <w:rFonts w:cstheme="majorHAnsi"/>
                <w:b/>
                <w:color w:val="004080"/>
                <w:sz w:val="28"/>
                <w:szCs w:val="28"/>
              </w:rPr>
              <w:t>Yes</w:t>
            </w:r>
          </w:p>
        </w:tc>
        <w:tc>
          <w:tcPr>
            <w:tcW w:w="593" w:type="dxa"/>
            <w:shd w:val="clear" w:color="auto" w:fill="D9E2F3" w:themeFill="accent1" w:themeFillTint="33"/>
          </w:tcPr>
          <w:p w14:paraId="5FC367B7" w14:textId="77777777" w:rsidR="00151E72" w:rsidRPr="00EA535A" w:rsidRDefault="00151E72" w:rsidP="00A46329">
            <w:pPr>
              <w:spacing w:before="60" w:after="60"/>
              <w:rPr>
                <w:rFonts w:cstheme="majorHAnsi"/>
                <w:b/>
                <w:color w:val="004080"/>
                <w:sz w:val="28"/>
                <w:szCs w:val="28"/>
              </w:rPr>
            </w:pPr>
            <w:r w:rsidRPr="00EA535A">
              <w:rPr>
                <w:rFonts w:cstheme="majorHAnsi"/>
                <w:b/>
                <w:color w:val="004080"/>
                <w:sz w:val="28"/>
                <w:szCs w:val="28"/>
              </w:rPr>
              <w:t>No</w:t>
            </w:r>
          </w:p>
        </w:tc>
        <w:tc>
          <w:tcPr>
            <w:tcW w:w="4024" w:type="dxa"/>
            <w:shd w:val="clear" w:color="auto" w:fill="D9E2F3" w:themeFill="accent1" w:themeFillTint="33"/>
          </w:tcPr>
          <w:p w14:paraId="666EBEE1" w14:textId="77777777" w:rsidR="00151E72" w:rsidRPr="00EA535A" w:rsidRDefault="00151E72" w:rsidP="00A46329">
            <w:pPr>
              <w:spacing w:before="60" w:after="60"/>
              <w:rPr>
                <w:rFonts w:cstheme="majorHAnsi"/>
                <w:b/>
                <w:color w:val="004080"/>
                <w:sz w:val="28"/>
                <w:szCs w:val="28"/>
              </w:rPr>
            </w:pPr>
            <w:r w:rsidRPr="00EA535A">
              <w:rPr>
                <w:rFonts w:cstheme="majorHAnsi"/>
                <w:b/>
                <w:color w:val="004080"/>
                <w:sz w:val="28"/>
                <w:szCs w:val="28"/>
              </w:rPr>
              <w:t>Additional comments</w:t>
            </w:r>
          </w:p>
        </w:tc>
      </w:tr>
      <w:tr w:rsidR="00151E72" w:rsidRPr="0036384A" w14:paraId="19FAD54A" w14:textId="77777777" w:rsidTr="00A46329">
        <w:tc>
          <w:tcPr>
            <w:tcW w:w="4885" w:type="dxa"/>
          </w:tcPr>
          <w:p w14:paraId="599E2E77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>Are fire exits clearly marked, easily identifiable and free from obstruction?</w:t>
            </w:r>
          </w:p>
        </w:tc>
        <w:tc>
          <w:tcPr>
            <w:tcW w:w="699" w:type="dxa"/>
          </w:tcPr>
          <w:p w14:paraId="246976E8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593" w:type="dxa"/>
          </w:tcPr>
          <w:p w14:paraId="7D03566E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4024" w:type="dxa"/>
          </w:tcPr>
          <w:p w14:paraId="0417A3FD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  <w:tr w:rsidR="00151E72" w:rsidRPr="0036384A" w14:paraId="01A06B8A" w14:textId="77777777" w:rsidTr="00A46329">
        <w:tc>
          <w:tcPr>
            <w:tcW w:w="4885" w:type="dxa"/>
          </w:tcPr>
          <w:p w14:paraId="46D52A16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>Are all extinguisher and fire hoses easily accessible?</w:t>
            </w:r>
          </w:p>
        </w:tc>
        <w:tc>
          <w:tcPr>
            <w:tcW w:w="699" w:type="dxa"/>
          </w:tcPr>
          <w:p w14:paraId="7ABC5C4A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593" w:type="dxa"/>
          </w:tcPr>
          <w:p w14:paraId="272D7BF8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4024" w:type="dxa"/>
          </w:tcPr>
          <w:p w14:paraId="16F9A0F4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  <w:tr w:rsidR="00151E72" w:rsidRPr="0036384A" w14:paraId="6E16025E" w14:textId="77777777" w:rsidTr="00A46329">
        <w:tc>
          <w:tcPr>
            <w:tcW w:w="4885" w:type="dxa"/>
          </w:tcPr>
          <w:p w14:paraId="024A37C5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>Have extinguishers, hose reels and fire blankets been serviced in the past six months?</w:t>
            </w:r>
          </w:p>
        </w:tc>
        <w:tc>
          <w:tcPr>
            <w:tcW w:w="699" w:type="dxa"/>
          </w:tcPr>
          <w:p w14:paraId="744A419A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593" w:type="dxa"/>
          </w:tcPr>
          <w:p w14:paraId="5FC3AFC2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4024" w:type="dxa"/>
          </w:tcPr>
          <w:p w14:paraId="713A8BE7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  <w:tr w:rsidR="00151E72" w:rsidRPr="0036384A" w14:paraId="493C601F" w14:textId="77777777" w:rsidTr="00A46329">
        <w:tc>
          <w:tcPr>
            <w:tcW w:w="4885" w:type="dxa"/>
          </w:tcPr>
          <w:p w14:paraId="5D65CE40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contextualSpacing w:val="0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>Are emergency and fire evacuation procedures clearly displayed?</w:t>
            </w:r>
          </w:p>
        </w:tc>
        <w:tc>
          <w:tcPr>
            <w:tcW w:w="699" w:type="dxa"/>
          </w:tcPr>
          <w:p w14:paraId="25A66211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593" w:type="dxa"/>
          </w:tcPr>
          <w:p w14:paraId="7B0CE077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4024" w:type="dxa"/>
          </w:tcPr>
          <w:p w14:paraId="380C4192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  <w:tr w:rsidR="00151E72" w:rsidRPr="0036384A" w14:paraId="30EDFE36" w14:textId="77777777" w:rsidTr="00A46329">
        <w:tc>
          <w:tcPr>
            <w:tcW w:w="4885" w:type="dxa"/>
          </w:tcPr>
          <w:p w14:paraId="2C405630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contextualSpacing w:val="0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 xml:space="preserve">Are there illuminated exit signs or emergency lights installed in buildings? </w:t>
            </w:r>
          </w:p>
          <w:p w14:paraId="3B372982" w14:textId="77777777" w:rsidR="00151E72" w:rsidRPr="0036384A" w:rsidRDefault="00151E72" w:rsidP="00A46329">
            <w:pPr>
              <w:pStyle w:val="ListParagraph"/>
              <w:autoSpaceDE w:val="0"/>
              <w:autoSpaceDN w:val="0"/>
              <w:adjustRightInd w:val="0"/>
              <w:spacing w:before="40" w:after="40"/>
              <w:ind w:left="454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>If you do not have emergency lighting, use the additional comments field to detail your measures to ensure a safe evacuation during an evening meeting.</w:t>
            </w:r>
          </w:p>
        </w:tc>
        <w:tc>
          <w:tcPr>
            <w:tcW w:w="699" w:type="dxa"/>
          </w:tcPr>
          <w:p w14:paraId="4E40314C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593" w:type="dxa"/>
          </w:tcPr>
          <w:p w14:paraId="0FB01EFB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4024" w:type="dxa"/>
          </w:tcPr>
          <w:p w14:paraId="72A14C03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  <w:tr w:rsidR="00151E72" w:rsidRPr="0036384A" w14:paraId="78827223" w14:textId="77777777" w:rsidTr="00A46329">
        <w:tc>
          <w:tcPr>
            <w:tcW w:w="4885" w:type="dxa"/>
          </w:tcPr>
          <w:p w14:paraId="353E1F7B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>Are workers/volunteers trained in the evacuation procedures?</w:t>
            </w:r>
          </w:p>
        </w:tc>
        <w:tc>
          <w:tcPr>
            <w:tcW w:w="699" w:type="dxa"/>
          </w:tcPr>
          <w:p w14:paraId="2B4A7E90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593" w:type="dxa"/>
          </w:tcPr>
          <w:p w14:paraId="63E61BB9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4024" w:type="dxa"/>
          </w:tcPr>
          <w:p w14:paraId="0DC27801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  <w:tr w:rsidR="00151E72" w:rsidRPr="0036384A" w14:paraId="590CE914" w14:textId="77777777" w:rsidTr="00A46329">
        <w:tc>
          <w:tcPr>
            <w:tcW w:w="4885" w:type="dxa"/>
          </w:tcPr>
          <w:p w14:paraId="3F619643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ajorHAnsi"/>
                <w:szCs w:val="24"/>
              </w:rPr>
              <w:lastRenderedPageBreak/>
              <w:t>Has a fire drill been conducted with workers or building occupants in the past year?</w:t>
            </w:r>
          </w:p>
        </w:tc>
        <w:tc>
          <w:tcPr>
            <w:tcW w:w="699" w:type="dxa"/>
          </w:tcPr>
          <w:p w14:paraId="1DCE5166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593" w:type="dxa"/>
          </w:tcPr>
          <w:p w14:paraId="0F156D5B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4024" w:type="dxa"/>
          </w:tcPr>
          <w:p w14:paraId="4410F17C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  <w:tr w:rsidR="00151E72" w:rsidRPr="0036384A" w14:paraId="326240A4" w14:textId="77777777" w:rsidTr="00A46329">
        <w:tc>
          <w:tcPr>
            <w:tcW w:w="4885" w:type="dxa"/>
          </w:tcPr>
          <w:p w14:paraId="5F568599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>Is there an accessible first aid kit?</w:t>
            </w:r>
          </w:p>
        </w:tc>
        <w:tc>
          <w:tcPr>
            <w:tcW w:w="699" w:type="dxa"/>
          </w:tcPr>
          <w:p w14:paraId="1550168D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593" w:type="dxa"/>
          </w:tcPr>
          <w:p w14:paraId="3C7DDC24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4024" w:type="dxa"/>
          </w:tcPr>
          <w:p w14:paraId="43731E67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  <w:tr w:rsidR="00151E72" w:rsidRPr="0036384A" w14:paraId="08C5394B" w14:textId="77777777" w:rsidTr="00A46329">
        <w:tc>
          <w:tcPr>
            <w:tcW w:w="4885" w:type="dxa"/>
          </w:tcPr>
          <w:p w14:paraId="7E56AAA4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>Do you have designated first aid officers and are their details kept with the first aid kits?</w:t>
            </w:r>
          </w:p>
        </w:tc>
        <w:tc>
          <w:tcPr>
            <w:tcW w:w="699" w:type="dxa"/>
          </w:tcPr>
          <w:p w14:paraId="5DDD5854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593" w:type="dxa"/>
          </w:tcPr>
          <w:p w14:paraId="0F926702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4024" w:type="dxa"/>
          </w:tcPr>
          <w:p w14:paraId="7E867F0E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  <w:tr w:rsidR="00151E72" w:rsidRPr="0036384A" w14:paraId="4F2D80A0" w14:textId="77777777" w:rsidTr="00A46329">
        <w:tc>
          <w:tcPr>
            <w:tcW w:w="4885" w:type="dxa"/>
          </w:tcPr>
          <w:p w14:paraId="1133B9CE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>Are contents of the first aid kits appropriate for the property and its activities, and regularly checked and maintained?</w:t>
            </w:r>
          </w:p>
        </w:tc>
        <w:tc>
          <w:tcPr>
            <w:tcW w:w="699" w:type="dxa"/>
          </w:tcPr>
          <w:p w14:paraId="086BD939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593" w:type="dxa"/>
          </w:tcPr>
          <w:p w14:paraId="2C791AD4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4024" w:type="dxa"/>
          </w:tcPr>
          <w:p w14:paraId="3D06F68E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  <w:tr w:rsidR="00151E72" w:rsidRPr="0036384A" w14:paraId="6389276A" w14:textId="77777777" w:rsidTr="00A46329">
        <w:tc>
          <w:tcPr>
            <w:tcW w:w="4885" w:type="dxa"/>
          </w:tcPr>
          <w:p w14:paraId="1FAC4834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 xml:space="preserve">Are first aid kits appropriately labelled? </w:t>
            </w:r>
            <w:r w:rsidRPr="0036384A">
              <w:rPr>
                <w:rFonts w:ascii="Century Gothic" w:hAnsi="Century Gothic" w:cstheme="minorHAnsi"/>
              </w:rPr>
              <w:br/>
              <w:t>(i.e. marked with a white cross and green background)</w:t>
            </w:r>
          </w:p>
        </w:tc>
        <w:tc>
          <w:tcPr>
            <w:tcW w:w="699" w:type="dxa"/>
          </w:tcPr>
          <w:p w14:paraId="2F5AB0B5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593" w:type="dxa"/>
          </w:tcPr>
          <w:p w14:paraId="4539E3F9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4024" w:type="dxa"/>
          </w:tcPr>
          <w:p w14:paraId="58EBA797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</w:tbl>
    <w:p w14:paraId="1FBA0C5D" w14:textId="77777777" w:rsidR="00151E72" w:rsidRPr="0036384A" w:rsidRDefault="00151E72" w:rsidP="00EA535A">
      <w:pPr>
        <w:spacing w:before="360"/>
        <w:rPr>
          <w:rFonts w:cs="MyriadPro-Light"/>
          <w:color w:val="004080"/>
          <w:sz w:val="36"/>
          <w:szCs w:val="36"/>
        </w:rPr>
      </w:pPr>
      <w:r w:rsidRPr="0036384A">
        <w:rPr>
          <w:rFonts w:cs="MyriadPro-Light"/>
          <w:color w:val="004080"/>
          <w:sz w:val="36"/>
          <w:szCs w:val="36"/>
        </w:rPr>
        <w:t>Insurance and security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877"/>
        <w:gridCol w:w="699"/>
        <w:gridCol w:w="603"/>
        <w:gridCol w:w="4022"/>
      </w:tblGrid>
      <w:tr w:rsidR="00151E72" w:rsidRPr="00EA535A" w14:paraId="4F2F9A2E" w14:textId="77777777" w:rsidTr="00A46329">
        <w:tc>
          <w:tcPr>
            <w:tcW w:w="4882" w:type="dxa"/>
            <w:shd w:val="clear" w:color="auto" w:fill="D9E2F3" w:themeFill="accent1" w:themeFillTint="33"/>
          </w:tcPr>
          <w:p w14:paraId="3F79131E" w14:textId="77777777" w:rsidR="00151E72" w:rsidRPr="00EA535A" w:rsidRDefault="00151E72" w:rsidP="00A46329">
            <w:pPr>
              <w:spacing w:before="60" w:after="60"/>
              <w:rPr>
                <w:rFonts w:cstheme="majorHAnsi"/>
                <w:b/>
                <w:color w:val="004080"/>
                <w:sz w:val="28"/>
                <w:szCs w:val="28"/>
              </w:rPr>
            </w:pPr>
            <w:r w:rsidRPr="00EA535A">
              <w:rPr>
                <w:rFonts w:cstheme="majorHAnsi"/>
                <w:b/>
                <w:color w:val="004080"/>
                <w:sz w:val="28"/>
                <w:szCs w:val="28"/>
              </w:rPr>
              <w:t>Questions</w:t>
            </w:r>
          </w:p>
        </w:tc>
        <w:tc>
          <w:tcPr>
            <w:tcW w:w="699" w:type="dxa"/>
            <w:shd w:val="clear" w:color="auto" w:fill="D9E2F3" w:themeFill="accent1" w:themeFillTint="33"/>
          </w:tcPr>
          <w:p w14:paraId="22DF3CBE" w14:textId="77777777" w:rsidR="00151E72" w:rsidRPr="00EA535A" w:rsidRDefault="00151E72" w:rsidP="00A46329">
            <w:pPr>
              <w:spacing w:before="60" w:after="60"/>
              <w:rPr>
                <w:rFonts w:cstheme="majorHAnsi"/>
                <w:b/>
                <w:color w:val="004080"/>
                <w:sz w:val="28"/>
                <w:szCs w:val="28"/>
              </w:rPr>
            </w:pPr>
            <w:r w:rsidRPr="00EA535A">
              <w:rPr>
                <w:rFonts w:cstheme="majorHAnsi"/>
                <w:b/>
                <w:color w:val="004080"/>
                <w:sz w:val="28"/>
                <w:szCs w:val="28"/>
              </w:rPr>
              <w:t>Yes</w:t>
            </w:r>
          </w:p>
        </w:tc>
        <w:tc>
          <w:tcPr>
            <w:tcW w:w="593" w:type="dxa"/>
            <w:shd w:val="clear" w:color="auto" w:fill="D9E2F3" w:themeFill="accent1" w:themeFillTint="33"/>
          </w:tcPr>
          <w:p w14:paraId="692A0C81" w14:textId="77777777" w:rsidR="00151E72" w:rsidRPr="00EA535A" w:rsidRDefault="00151E72" w:rsidP="00A46329">
            <w:pPr>
              <w:spacing w:before="60" w:after="60"/>
              <w:rPr>
                <w:rFonts w:cstheme="majorHAnsi"/>
                <w:b/>
                <w:color w:val="004080"/>
                <w:sz w:val="28"/>
                <w:szCs w:val="28"/>
              </w:rPr>
            </w:pPr>
            <w:r w:rsidRPr="00EA535A">
              <w:rPr>
                <w:rFonts w:cstheme="majorHAnsi"/>
                <w:b/>
                <w:color w:val="004080"/>
                <w:sz w:val="28"/>
                <w:szCs w:val="28"/>
              </w:rPr>
              <w:t>No</w:t>
            </w:r>
          </w:p>
        </w:tc>
        <w:tc>
          <w:tcPr>
            <w:tcW w:w="4027" w:type="dxa"/>
            <w:shd w:val="clear" w:color="auto" w:fill="D9E2F3" w:themeFill="accent1" w:themeFillTint="33"/>
          </w:tcPr>
          <w:p w14:paraId="0D2E95A5" w14:textId="77777777" w:rsidR="00151E72" w:rsidRPr="00EA535A" w:rsidRDefault="00151E72" w:rsidP="00A46329">
            <w:pPr>
              <w:spacing w:before="60" w:after="60"/>
              <w:rPr>
                <w:rFonts w:cstheme="majorHAnsi"/>
                <w:b/>
                <w:color w:val="004080"/>
                <w:sz w:val="28"/>
                <w:szCs w:val="28"/>
              </w:rPr>
            </w:pPr>
            <w:r w:rsidRPr="00EA535A">
              <w:rPr>
                <w:rFonts w:cstheme="majorHAnsi"/>
                <w:b/>
                <w:color w:val="004080"/>
                <w:sz w:val="28"/>
                <w:szCs w:val="28"/>
              </w:rPr>
              <w:t>Additional comments</w:t>
            </w:r>
          </w:p>
        </w:tc>
      </w:tr>
      <w:tr w:rsidR="00151E72" w:rsidRPr="0036384A" w14:paraId="4F1E1917" w14:textId="77777777" w:rsidTr="00A46329">
        <w:tc>
          <w:tcPr>
            <w:tcW w:w="4882" w:type="dxa"/>
          </w:tcPr>
          <w:p w14:paraId="703ABC3C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contextualSpacing w:val="0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 xml:space="preserve">Have there been any security issues during the year? </w:t>
            </w:r>
          </w:p>
          <w:p w14:paraId="18544EB9" w14:textId="77777777" w:rsidR="00151E72" w:rsidRPr="0036384A" w:rsidRDefault="00151E72" w:rsidP="00A46329">
            <w:pPr>
              <w:pStyle w:val="ListParagraph"/>
              <w:autoSpaceDE w:val="0"/>
              <w:autoSpaceDN w:val="0"/>
              <w:adjustRightInd w:val="0"/>
              <w:spacing w:before="40" w:after="40"/>
              <w:ind w:left="454"/>
              <w:contextualSpacing w:val="0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>If so have they been resolved?</w:t>
            </w:r>
          </w:p>
        </w:tc>
        <w:tc>
          <w:tcPr>
            <w:tcW w:w="699" w:type="dxa"/>
          </w:tcPr>
          <w:p w14:paraId="755CCBAC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593" w:type="dxa"/>
          </w:tcPr>
          <w:p w14:paraId="03FE75BB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4027" w:type="dxa"/>
          </w:tcPr>
          <w:p w14:paraId="53F73E4E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  <w:tr w:rsidR="00151E72" w:rsidRPr="0036384A" w14:paraId="4CED7F05" w14:textId="77777777" w:rsidTr="00A46329">
        <w:tc>
          <w:tcPr>
            <w:tcW w:w="4882" w:type="dxa"/>
          </w:tcPr>
          <w:p w14:paraId="50B570A1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contextualSpacing w:val="0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 xml:space="preserve">Is there a burglar alarm installed? </w:t>
            </w:r>
          </w:p>
          <w:p w14:paraId="5BAEB232" w14:textId="77777777" w:rsidR="00151E72" w:rsidRPr="0036384A" w:rsidRDefault="00151E72" w:rsidP="00A46329">
            <w:pPr>
              <w:pStyle w:val="ListParagraph"/>
              <w:autoSpaceDE w:val="0"/>
              <w:autoSpaceDN w:val="0"/>
              <w:adjustRightInd w:val="0"/>
              <w:spacing w:before="40" w:after="40"/>
              <w:ind w:left="454"/>
              <w:contextualSpacing w:val="0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>In the additional comments field, advise whether this is a local alarm or monitored by a security firm.</w:t>
            </w:r>
          </w:p>
        </w:tc>
        <w:tc>
          <w:tcPr>
            <w:tcW w:w="699" w:type="dxa"/>
          </w:tcPr>
          <w:p w14:paraId="57F6FC9B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593" w:type="dxa"/>
          </w:tcPr>
          <w:p w14:paraId="3945BB59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4027" w:type="dxa"/>
          </w:tcPr>
          <w:p w14:paraId="43311488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  <w:tr w:rsidR="00151E72" w:rsidRPr="0036384A" w14:paraId="214F1D7B" w14:textId="77777777" w:rsidTr="00A46329">
        <w:tc>
          <w:tcPr>
            <w:tcW w:w="4882" w:type="dxa"/>
          </w:tcPr>
          <w:p w14:paraId="4E2EC5F2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>Are there key-operated deadlocks on all external doors?</w:t>
            </w:r>
          </w:p>
        </w:tc>
        <w:tc>
          <w:tcPr>
            <w:tcW w:w="699" w:type="dxa"/>
          </w:tcPr>
          <w:p w14:paraId="736CBAAA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593" w:type="dxa"/>
          </w:tcPr>
          <w:p w14:paraId="2D41FF39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4027" w:type="dxa"/>
          </w:tcPr>
          <w:p w14:paraId="57E90419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  <w:tr w:rsidR="00151E72" w:rsidRPr="0036384A" w14:paraId="5244D198" w14:textId="77777777" w:rsidTr="00A46329">
        <w:tc>
          <w:tcPr>
            <w:tcW w:w="4882" w:type="dxa"/>
          </w:tcPr>
          <w:p w14:paraId="732ACED3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>Have key-operated window locks or security screens been installed?</w:t>
            </w:r>
          </w:p>
        </w:tc>
        <w:tc>
          <w:tcPr>
            <w:tcW w:w="699" w:type="dxa"/>
          </w:tcPr>
          <w:p w14:paraId="4C4D5802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593" w:type="dxa"/>
          </w:tcPr>
          <w:p w14:paraId="4E36192C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4027" w:type="dxa"/>
          </w:tcPr>
          <w:p w14:paraId="0C707BAA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  <w:tr w:rsidR="00151E72" w:rsidRPr="0036384A" w14:paraId="5CE6CBD6" w14:textId="77777777" w:rsidTr="00A46329">
        <w:tc>
          <w:tcPr>
            <w:tcW w:w="4882" w:type="dxa"/>
          </w:tcPr>
          <w:p w14:paraId="35298DD5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>Is the computer and multimedia equipment secured?</w:t>
            </w:r>
          </w:p>
        </w:tc>
        <w:tc>
          <w:tcPr>
            <w:tcW w:w="699" w:type="dxa"/>
          </w:tcPr>
          <w:p w14:paraId="16330783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593" w:type="dxa"/>
          </w:tcPr>
          <w:p w14:paraId="3EB3EBFB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4027" w:type="dxa"/>
          </w:tcPr>
          <w:p w14:paraId="1770C94A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  <w:tr w:rsidR="00151E72" w:rsidRPr="0036384A" w14:paraId="61161471" w14:textId="77777777" w:rsidTr="00A46329">
        <w:tc>
          <w:tcPr>
            <w:tcW w:w="4882" w:type="dxa"/>
          </w:tcPr>
          <w:p w14:paraId="1D26B42D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>Are computer systems regularly backed up, and backups kept off-site?</w:t>
            </w:r>
          </w:p>
        </w:tc>
        <w:tc>
          <w:tcPr>
            <w:tcW w:w="699" w:type="dxa"/>
          </w:tcPr>
          <w:p w14:paraId="70DAD73F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593" w:type="dxa"/>
          </w:tcPr>
          <w:p w14:paraId="16806EDF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4027" w:type="dxa"/>
          </w:tcPr>
          <w:p w14:paraId="582A128A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  <w:tr w:rsidR="00151E72" w:rsidRPr="0036384A" w14:paraId="359EDEA9" w14:textId="77777777" w:rsidTr="00A46329">
        <w:tc>
          <w:tcPr>
            <w:tcW w:w="4882" w:type="dxa"/>
          </w:tcPr>
          <w:p w14:paraId="271B2ADD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contextualSpacing w:val="0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 xml:space="preserve">Has your key register been reviewed in the past 12 months? </w:t>
            </w:r>
          </w:p>
          <w:p w14:paraId="584824C5" w14:textId="77777777" w:rsidR="00151E72" w:rsidRPr="0036384A" w:rsidRDefault="00151E72" w:rsidP="00A46329">
            <w:pPr>
              <w:pStyle w:val="ListParagraph"/>
              <w:autoSpaceDE w:val="0"/>
              <w:autoSpaceDN w:val="0"/>
              <w:adjustRightInd w:val="0"/>
              <w:spacing w:before="40" w:after="40"/>
              <w:ind w:left="454"/>
              <w:contextualSpacing w:val="0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>In the additional comment field, advise how many people have keys to the property.</w:t>
            </w:r>
          </w:p>
        </w:tc>
        <w:tc>
          <w:tcPr>
            <w:tcW w:w="699" w:type="dxa"/>
          </w:tcPr>
          <w:p w14:paraId="62B77427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593" w:type="dxa"/>
          </w:tcPr>
          <w:p w14:paraId="32EFED29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4027" w:type="dxa"/>
          </w:tcPr>
          <w:p w14:paraId="396A1470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  <w:tr w:rsidR="00151E72" w:rsidRPr="0036384A" w14:paraId="779312CF" w14:textId="77777777" w:rsidTr="00A46329">
        <w:tc>
          <w:tcPr>
            <w:tcW w:w="4882" w:type="dxa"/>
          </w:tcPr>
          <w:p w14:paraId="2AD0C84C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>Are the facilities regularly used by other church groups, agencies or the general community?</w:t>
            </w:r>
          </w:p>
        </w:tc>
        <w:tc>
          <w:tcPr>
            <w:tcW w:w="699" w:type="dxa"/>
          </w:tcPr>
          <w:p w14:paraId="26A0C95A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593" w:type="dxa"/>
          </w:tcPr>
          <w:p w14:paraId="01594EF3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4027" w:type="dxa"/>
          </w:tcPr>
          <w:p w14:paraId="5A367E2B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</w:tbl>
    <w:p w14:paraId="5F2502F3" w14:textId="77777777" w:rsidR="004550C1" w:rsidRDefault="004550C1">
      <w:pPr>
        <w:spacing w:after="0" w:line="240" w:lineRule="auto"/>
        <w:rPr>
          <w:rFonts w:cs="MyriadPro-Light"/>
          <w:color w:val="004080"/>
          <w:sz w:val="36"/>
          <w:szCs w:val="36"/>
        </w:rPr>
      </w:pPr>
      <w:r>
        <w:rPr>
          <w:rFonts w:cs="MyriadPro-Light"/>
          <w:color w:val="004080"/>
          <w:sz w:val="36"/>
          <w:szCs w:val="36"/>
        </w:rPr>
        <w:br w:type="page"/>
      </w:r>
    </w:p>
    <w:p w14:paraId="545A8B3F" w14:textId="77777777" w:rsidR="004550C1" w:rsidRPr="004550C1" w:rsidRDefault="004550C1" w:rsidP="004550C1">
      <w:pPr>
        <w:spacing w:after="0"/>
        <w:rPr>
          <w:rFonts w:cs="MyriadPro-Light"/>
          <w:color w:val="004080"/>
          <w:sz w:val="16"/>
          <w:szCs w:val="36"/>
        </w:rPr>
      </w:pPr>
    </w:p>
    <w:p w14:paraId="604576AC" w14:textId="29EF1738" w:rsidR="00151E72" w:rsidRPr="0036384A" w:rsidRDefault="003C0BE8" w:rsidP="00EA535A">
      <w:pPr>
        <w:spacing w:before="360"/>
        <w:rPr>
          <w:rFonts w:cs="MyriadPro-Light"/>
          <w:color w:val="004080"/>
          <w:sz w:val="36"/>
          <w:szCs w:val="36"/>
        </w:rPr>
      </w:pPr>
      <w:r>
        <w:rPr>
          <w:rFonts w:cs="MyriadPro-Light"/>
          <w:color w:val="004080"/>
          <w:sz w:val="36"/>
          <w:szCs w:val="36"/>
        </w:rPr>
        <w:t>C</w:t>
      </w:r>
      <w:r w:rsidR="00151E72" w:rsidRPr="0036384A">
        <w:rPr>
          <w:rFonts w:cs="MyriadPro-Light"/>
          <w:color w:val="004080"/>
          <w:sz w:val="36"/>
          <w:szCs w:val="36"/>
        </w:rPr>
        <w:t>hild safety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4923"/>
        <w:gridCol w:w="699"/>
        <w:gridCol w:w="603"/>
        <w:gridCol w:w="3976"/>
      </w:tblGrid>
      <w:tr w:rsidR="00151E72" w:rsidRPr="00EA535A" w14:paraId="64E1F39A" w14:textId="77777777" w:rsidTr="004550C1">
        <w:trPr>
          <w:tblHeader/>
        </w:trPr>
        <w:tc>
          <w:tcPr>
            <w:tcW w:w="4929" w:type="dxa"/>
            <w:shd w:val="clear" w:color="auto" w:fill="D9E2F3" w:themeFill="accent1" w:themeFillTint="33"/>
          </w:tcPr>
          <w:p w14:paraId="63E69ED7" w14:textId="77777777" w:rsidR="00151E72" w:rsidRPr="00EA535A" w:rsidRDefault="00151E72" w:rsidP="00A46329">
            <w:pPr>
              <w:spacing w:before="60" w:after="60"/>
              <w:rPr>
                <w:rFonts w:cstheme="majorHAnsi"/>
                <w:b/>
                <w:color w:val="004080"/>
                <w:sz w:val="28"/>
                <w:szCs w:val="28"/>
              </w:rPr>
            </w:pPr>
            <w:r w:rsidRPr="00EA535A">
              <w:rPr>
                <w:rFonts w:cstheme="majorHAnsi"/>
                <w:b/>
                <w:color w:val="004080"/>
                <w:sz w:val="28"/>
                <w:szCs w:val="28"/>
              </w:rPr>
              <w:t>Questions</w:t>
            </w:r>
          </w:p>
        </w:tc>
        <w:tc>
          <w:tcPr>
            <w:tcW w:w="699" w:type="dxa"/>
            <w:shd w:val="clear" w:color="auto" w:fill="D9E2F3" w:themeFill="accent1" w:themeFillTint="33"/>
          </w:tcPr>
          <w:p w14:paraId="21688FB3" w14:textId="77777777" w:rsidR="00151E72" w:rsidRPr="00EA535A" w:rsidRDefault="00151E72" w:rsidP="00A46329">
            <w:pPr>
              <w:spacing w:before="60" w:after="60"/>
              <w:rPr>
                <w:rFonts w:cstheme="majorHAnsi"/>
                <w:b/>
                <w:color w:val="004080"/>
                <w:sz w:val="28"/>
                <w:szCs w:val="28"/>
              </w:rPr>
            </w:pPr>
            <w:r w:rsidRPr="00EA535A">
              <w:rPr>
                <w:rFonts w:cstheme="majorHAnsi"/>
                <w:b/>
                <w:color w:val="004080"/>
                <w:sz w:val="28"/>
                <w:szCs w:val="28"/>
              </w:rPr>
              <w:t>Yes</w:t>
            </w:r>
          </w:p>
        </w:tc>
        <w:tc>
          <w:tcPr>
            <w:tcW w:w="592" w:type="dxa"/>
            <w:shd w:val="clear" w:color="auto" w:fill="D9E2F3" w:themeFill="accent1" w:themeFillTint="33"/>
          </w:tcPr>
          <w:p w14:paraId="435D8797" w14:textId="77777777" w:rsidR="00151E72" w:rsidRPr="00EA535A" w:rsidRDefault="00151E72" w:rsidP="00A46329">
            <w:pPr>
              <w:spacing w:before="60" w:after="60"/>
              <w:rPr>
                <w:rFonts w:cstheme="majorHAnsi"/>
                <w:b/>
                <w:color w:val="004080"/>
                <w:sz w:val="28"/>
                <w:szCs w:val="28"/>
              </w:rPr>
            </w:pPr>
            <w:r w:rsidRPr="00EA535A">
              <w:rPr>
                <w:rFonts w:cstheme="majorHAnsi"/>
                <w:b/>
                <w:color w:val="004080"/>
                <w:sz w:val="28"/>
                <w:szCs w:val="28"/>
              </w:rPr>
              <w:t>No</w:t>
            </w:r>
          </w:p>
        </w:tc>
        <w:tc>
          <w:tcPr>
            <w:tcW w:w="3981" w:type="dxa"/>
            <w:shd w:val="clear" w:color="auto" w:fill="D9E2F3" w:themeFill="accent1" w:themeFillTint="33"/>
          </w:tcPr>
          <w:p w14:paraId="76278338" w14:textId="77777777" w:rsidR="00151E72" w:rsidRPr="00EA535A" w:rsidRDefault="00151E72" w:rsidP="00A46329">
            <w:pPr>
              <w:spacing w:before="60" w:after="60"/>
              <w:rPr>
                <w:rFonts w:cstheme="majorHAnsi"/>
                <w:b/>
                <w:color w:val="004080"/>
                <w:sz w:val="28"/>
                <w:szCs w:val="28"/>
              </w:rPr>
            </w:pPr>
            <w:r w:rsidRPr="00EA535A">
              <w:rPr>
                <w:rFonts w:cstheme="majorHAnsi"/>
                <w:b/>
                <w:color w:val="004080"/>
                <w:sz w:val="28"/>
                <w:szCs w:val="28"/>
              </w:rPr>
              <w:t>Additional comments</w:t>
            </w:r>
          </w:p>
        </w:tc>
      </w:tr>
      <w:tr w:rsidR="00151E72" w:rsidRPr="0036384A" w14:paraId="48BDC8E6" w14:textId="77777777" w:rsidTr="00A46329">
        <w:tc>
          <w:tcPr>
            <w:tcW w:w="4929" w:type="dxa"/>
          </w:tcPr>
          <w:p w14:paraId="4B4B4950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>Do children attend your church?</w:t>
            </w:r>
          </w:p>
        </w:tc>
        <w:tc>
          <w:tcPr>
            <w:tcW w:w="699" w:type="dxa"/>
          </w:tcPr>
          <w:p w14:paraId="22487142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592" w:type="dxa"/>
          </w:tcPr>
          <w:p w14:paraId="502DB9BB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3981" w:type="dxa"/>
          </w:tcPr>
          <w:p w14:paraId="053B2316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  <w:tr w:rsidR="00151E72" w:rsidRPr="0036384A" w14:paraId="16D80CD4" w14:textId="77777777" w:rsidTr="00A46329">
        <w:tc>
          <w:tcPr>
            <w:tcW w:w="4929" w:type="dxa"/>
          </w:tcPr>
          <w:p w14:paraId="33D10B74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>Has work been undertaken to make the environment child safe?</w:t>
            </w:r>
          </w:p>
        </w:tc>
        <w:tc>
          <w:tcPr>
            <w:tcW w:w="699" w:type="dxa"/>
          </w:tcPr>
          <w:p w14:paraId="75B12A31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592" w:type="dxa"/>
          </w:tcPr>
          <w:p w14:paraId="28AC9DD4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3981" w:type="dxa"/>
          </w:tcPr>
          <w:p w14:paraId="012F8398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  <w:tr w:rsidR="00151E72" w:rsidRPr="0036384A" w14:paraId="78D03DD0" w14:textId="77777777" w:rsidTr="00A46329">
        <w:tc>
          <w:tcPr>
            <w:tcW w:w="4929" w:type="dxa"/>
          </w:tcPr>
          <w:p w14:paraId="7970D3BD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>Do all cupboards and drawers which store sharp and hazardous materials (cutlery, glass, plastic bags etc.) have child-resistant catches?</w:t>
            </w:r>
          </w:p>
        </w:tc>
        <w:tc>
          <w:tcPr>
            <w:tcW w:w="699" w:type="dxa"/>
          </w:tcPr>
          <w:p w14:paraId="7878043D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592" w:type="dxa"/>
          </w:tcPr>
          <w:p w14:paraId="2F478316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3981" w:type="dxa"/>
          </w:tcPr>
          <w:p w14:paraId="657C9E42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  <w:tr w:rsidR="00151E72" w:rsidRPr="0036384A" w14:paraId="1F519A3C" w14:textId="77777777" w:rsidTr="00A46329">
        <w:tc>
          <w:tcPr>
            <w:tcW w:w="4929" w:type="dxa"/>
          </w:tcPr>
          <w:p w14:paraId="67E04DB8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>Are electrical and gas appliances, particularly kitchen appliances and power tools, inaccessible to children?</w:t>
            </w:r>
          </w:p>
        </w:tc>
        <w:tc>
          <w:tcPr>
            <w:tcW w:w="699" w:type="dxa"/>
          </w:tcPr>
          <w:p w14:paraId="2312811C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592" w:type="dxa"/>
          </w:tcPr>
          <w:p w14:paraId="17EFCCEA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3981" w:type="dxa"/>
          </w:tcPr>
          <w:p w14:paraId="6594FA42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  <w:tr w:rsidR="00151E72" w:rsidRPr="0036384A" w14:paraId="620FE97D" w14:textId="77777777" w:rsidTr="00A46329">
        <w:tc>
          <w:tcPr>
            <w:tcW w:w="4929" w:type="dxa"/>
          </w:tcPr>
          <w:p w14:paraId="1896A4A0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>Are safety plugs used in all power points that are not being utilised?</w:t>
            </w:r>
          </w:p>
        </w:tc>
        <w:tc>
          <w:tcPr>
            <w:tcW w:w="699" w:type="dxa"/>
          </w:tcPr>
          <w:p w14:paraId="663643C6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592" w:type="dxa"/>
          </w:tcPr>
          <w:p w14:paraId="4AD2DEDE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3981" w:type="dxa"/>
          </w:tcPr>
          <w:p w14:paraId="16BCBF9F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  <w:tr w:rsidR="00151E72" w:rsidRPr="0036384A" w14:paraId="3493FE7D" w14:textId="77777777" w:rsidTr="00A46329">
        <w:tc>
          <w:tcPr>
            <w:tcW w:w="4929" w:type="dxa"/>
          </w:tcPr>
          <w:p w14:paraId="177D3921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>Are all sources of hot and boiling water inaccessible to children?</w:t>
            </w:r>
          </w:p>
        </w:tc>
        <w:tc>
          <w:tcPr>
            <w:tcW w:w="699" w:type="dxa"/>
          </w:tcPr>
          <w:p w14:paraId="3A055CDD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592" w:type="dxa"/>
          </w:tcPr>
          <w:p w14:paraId="7AC854C3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3981" w:type="dxa"/>
          </w:tcPr>
          <w:p w14:paraId="7268ABCE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  <w:tr w:rsidR="00151E72" w:rsidRPr="0036384A" w14:paraId="26BFE512" w14:textId="77777777" w:rsidTr="00A46329">
        <w:tc>
          <w:tcPr>
            <w:tcW w:w="4929" w:type="dxa"/>
          </w:tcPr>
          <w:p w14:paraId="2C96D69B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>Are all chemicals, fuels and hazardous substances securely stored?</w:t>
            </w:r>
          </w:p>
        </w:tc>
        <w:tc>
          <w:tcPr>
            <w:tcW w:w="699" w:type="dxa"/>
          </w:tcPr>
          <w:p w14:paraId="31B3BFF1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592" w:type="dxa"/>
          </w:tcPr>
          <w:p w14:paraId="57D74CE7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3981" w:type="dxa"/>
          </w:tcPr>
          <w:p w14:paraId="79AE1747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  <w:tr w:rsidR="00151E72" w:rsidRPr="0036384A" w14:paraId="791AB4D1" w14:textId="77777777" w:rsidTr="00A46329">
        <w:tc>
          <w:tcPr>
            <w:tcW w:w="4929" w:type="dxa"/>
          </w:tcPr>
          <w:p w14:paraId="2AC3BB22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>If applicable, is the children’s playground and equipment regularly maintained and free from hazards and debris?</w:t>
            </w:r>
          </w:p>
        </w:tc>
        <w:tc>
          <w:tcPr>
            <w:tcW w:w="699" w:type="dxa"/>
          </w:tcPr>
          <w:p w14:paraId="31EEC7CB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592" w:type="dxa"/>
          </w:tcPr>
          <w:p w14:paraId="30737251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3981" w:type="dxa"/>
          </w:tcPr>
          <w:p w14:paraId="57F55069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  <w:tr w:rsidR="00151E72" w:rsidRPr="0036384A" w14:paraId="594C6EC7" w14:textId="77777777" w:rsidTr="00A46329">
        <w:tc>
          <w:tcPr>
            <w:tcW w:w="4929" w:type="dxa"/>
          </w:tcPr>
          <w:p w14:paraId="1097AC9E" w14:textId="77777777" w:rsidR="00151E72" w:rsidRPr="0036384A" w:rsidRDefault="00151E72" w:rsidP="00151E72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before="40" w:after="40" w:line="240" w:lineRule="auto"/>
              <w:ind w:left="454" w:hanging="454"/>
              <w:rPr>
                <w:rFonts w:ascii="Century Gothic" w:hAnsi="Century Gothic" w:cstheme="minorHAnsi"/>
              </w:rPr>
            </w:pPr>
            <w:r w:rsidRPr="0036384A">
              <w:rPr>
                <w:rFonts w:ascii="Century Gothic" w:hAnsi="Century Gothic" w:cstheme="minorHAnsi"/>
              </w:rPr>
              <w:t>Are all hazardous substances (including poisons) properly labelled and stored in accordance with the Safety Data Sheet (SDS)?</w:t>
            </w:r>
          </w:p>
        </w:tc>
        <w:tc>
          <w:tcPr>
            <w:tcW w:w="699" w:type="dxa"/>
          </w:tcPr>
          <w:p w14:paraId="25C5D216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592" w:type="dxa"/>
          </w:tcPr>
          <w:p w14:paraId="311961AC" w14:textId="77777777" w:rsidR="00151E72" w:rsidRPr="0036384A" w:rsidRDefault="00151E72" w:rsidP="00A46329">
            <w:pPr>
              <w:spacing w:before="40" w:after="40"/>
              <w:jc w:val="center"/>
              <w:rPr>
                <w:rFonts w:cstheme="minorHAnsi"/>
                <w:color w:val="004080"/>
                <w:sz w:val="28"/>
                <w:szCs w:val="36"/>
              </w:rPr>
            </w:pPr>
          </w:p>
        </w:tc>
        <w:tc>
          <w:tcPr>
            <w:tcW w:w="3981" w:type="dxa"/>
          </w:tcPr>
          <w:p w14:paraId="35C4C87F" w14:textId="77777777" w:rsidR="00151E72" w:rsidRPr="0036384A" w:rsidRDefault="00151E72" w:rsidP="00A46329">
            <w:pPr>
              <w:spacing w:before="40" w:after="40"/>
              <w:rPr>
                <w:rFonts w:cstheme="minorHAnsi"/>
                <w:color w:val="004080"/>
                <w:szCs w:val="36"/>
              </w:rPr>
            </w:pPr>
          </w:p>
        </w:tc>
      </w:tr>
    </w:tbl>
    <w:p w14:paraId="64429C70" w14:textId="77777777" w:rsidR="00151E72" w:rsidRPr="0036384A" w:rsidRDefault="00151E72" w:rsidP="00151E72">
      <w:pPr>
        <w:spacing w:before="120" w:after="0"/>
      </w:pPr>
      <w:r w:rsidRPr="0036384A">
        <w:rPr>
          <w:rFonts w:cstheme="minorHAnsi"/>
          <w:color w:val="44546A" w:themeColor="text2"/>
        </w:rPr>
        <w:t>For further information, click here:</w:t>
      </w:r>
      <w:r w:rsidRPr="0036384A">
        <w:rPr>
          <w:rFonts w:cstheme="minorHAnsi"/>
          <w:color w:val="44546A" w:themeColor="text2"/>
        </w:rPr>
        <w:br/>
      </w:r>
      <w:hyperlink r:id="rId12" w:history="1">
        <w:r w:rsidRPr="0036384A">
          <w:rPr>
            <w:rStyle w:val="Hyperlink"/>
            <w:color w:val="44546A" w:themeColor="text2"/>
          </w:rPr>
          <w:t>https://www.safeworkaustralia.gov.au/sds</w:t>
        </w:r>
      </w:hyperlink>
    </w:p>
    <w:p w14:paraId="6A784DDA" w14:textId="0C8592D2" w:rsidR="00151E72" w:rsidRPr="0036384A" w:rsidRDefault="00151E72" w:rsidP="00A41482">
      <w:pPr>
        <w:spacing w:before="360"/>
        <w:rPr>
          <w:rFonts w:cs="MyriadPro-Light"/>
          <w:color w:val="004080"/>
          <w:sz w:val="36"/>
          <w:szCs w:val="36"/>
        </w:rPr>
      </w:pPr>
      <w:r w:rsidRPr="0036384A">
        <w:rPr>
          <w:rFonts w:cs="MyriadPro-Light"/>
          <w:color w:val="004080"/>
          <w:sz w:val="36"/>
          <w:szCs w:val="36"/>
        </w:rPr>
        <w:t>Additional comments</w:t>
      </w:r>
    </w:p>
    <w:p w14:paraId="1B82AF39" w14:textId="77777777" w:rsidR="009D0CDE" w:rsidRPr="0036384A" w:rsidRDefault="009D0CDE" w:rsidP="009D0CDE">
      <w:pPr>
        <w:autoSpaceDE w:val="0"/>
        <w:autoSpaceDN w:val="0"/>
        <w:adjustRightInd w:val="0"/>
        <w:spacing w:before="240" w:after="0"/>
        <w:rPr>
          <w:rFonts w:cstheme="minorHAnsi"/>
          <w:color w:val="004080"/>
          <w:szCs w:val="36"/>
        </w:rPr>
      </w:pPr>
      <w:r w:rsidRPr="0036384A">
        <w:rPr>
          <w:rFonts w:cstheme="minorHAnsi"/>
          <w:color w:val="004080"/>
          <w:szCs w:val="36"/>
        </w:rPr>
        <w:t>_______________________________________________________________________________________________________</w:t>
      </w:r>
    </w:p>
    <w:p w14:paraId="7F88DD51" w14:textId="77777777" w:rsidR="009D0CDE" w:rsidRPr="0036384A" w:rsidRDefault="009D0CDE" w:rsidP="009D0CDE">
      <w:pPr>
        <w:autoSpaceDE w:val="0"/>
        <w:autoSpaceDN w:val="0"/>
        <w:adjustRightInd w:val="0"/>
        <w:spacing w:before="240" w:after="0"/>
        <w:rPr>
          <w:rFonts w:cstheme="minorHAnsi"/>
          <w:color w:val="004080"/>
          <w:szCs w:val="36"/>
        </w:rPr>
      </w:pPr>
      <w:r w:rsidRPr="0036384A">
        <w:rPr>
          <w:rFonts w:cstheme="minorHAnsi"/>
          <w:color w:val="004080"/>
          <w:szCs w:val="36"/>
        </w:rPr>
        <w:t>_______________________________________________________________________________________________________</w:t>
      </w:r>
    </w:p>
    <w:p w14:paraId="409F74CC" w14:textId="77777777" w:rsidR="009D0CDE" w:rsidRPr="0036384A" w:rsidRDefault="009D0CDE" w:rsidP="009D0CDE">
      <w:pPr>
        <w:autoSpaceDE w:val="0"/>
        <w:autoSpaceDN w:val="0"/>
        <w:adjustRightInd w:val="0"/>
        <w:spacing w:before="240" w:after="0"/>
        <w:rPr>
          <w:rFonts w:cstheme="minorHAnsi"/>
          <w:color w:val="004080"/>
          <w:szCs w:val="36"/>
        </w:rPr>
      </w:pPr>
      <w:r w:rsidRPr="0036384A">
        <w:rPr>
          <w:rFonts w:cstheme="minorHAnsi"/>
          <w:color w:val="004080"/>
          <w:szCs w:val="36"/>
        </w:rPr>
        <w:t>_______________________________________________________________________________________________________</w:t>
      </w:r>
    </w:p>
    <w:p w14:paraId="40508010" w14:textId="77777777" w:rsidR="009D0CDE" w:rsidRPr="0036384A" w:rsidRDefault="009D0CDE" w:rsidP="009D0CDE">
      <w:pPr>
        <w:autoSpaceDE w:val="0"/>
        <w:autoSpaceDN w:val="0"/>
        <w:adjustRightInd w:val="0"/>
        <w:spacing w:before="240" w:after="0"/>
        <w:rPr>
          <w:rFonts w:cstheme="minorHAnsi"/>
          <w:color w:val="004080"/>
          <w:szCs w:val="36"/>
        </w:rPr>
      </w:pPr>
      <w:r w:rsidRPr="0036384A">
        <w:rPr>
          <w:rFonts w:cstheme="minorHAnsi"/>
          <w:color w:val="004080"/>
          <w:szCs w:val="36"/>
        </w:rPr>
        <w:t>_______________________________________________________________________________________________________</w:t>
      </w:r>
    </w:p>
    <w:p w14:paraId="6B4DCA5D" w14:textId="77777777" w:rsidR="009D0CDE" w:rsidRPr="0036384A" w:rsidRDefault="009D0CDE" w:rsidP="009D0CDE">
      <w:pPr>
        <w:autoSpaceDE w:val="0"/>
        <w:autoSpaceDN w:val="0"/>
        <w:adjustRightInd w:val="0"/>
        <w:spacing w:before="240" w:after="0"/>
        <w:rPr>
          <w:rFonts w:cstheme="minorHAnsi"/>
          <w:color w:val="004080"/>
          <w:szCs w:val="36"/>
        </w:rPr>
      </w:pPr>
      <w:r w:rsidRPr="0036384A">
        <w:rPr>
          <w:rFonts w:cstheme="minorHAnsi"/>
          <w:color w:val="004080"/>
          <w:szCs w:val="36"/>
        </w:rPr>
        <w:t>_______________________________________________________________________________________________________</w:t>
      </w:r>
    </w:p>
    <w:p w14:paraId="225948D9" w14:textId="77777777" w:rsidR="009D0CDE" w:rsidRPr="0036384A" w:rsidRDefault="009D0CDE" w:rsidP="009D0CDE">
      <w:pPr>
        <w:autoSpaceDE w:val="0"/>
        <w:autoSpaceDN w:val="0"/>
        <w:adjustRightInd w:val="0"/>
        <w:spacing w:before="240" w:after="0"/>
        <w:rPr>
          <w:rFonts w:cstheme="minorHAnsi"/>
          <w:color w:val="004080"/>
          <w:szCs w:val="36"/>
        </w:rPr>
      </w:pPr>
      <w:r w:rsidRPr="0036384A">
        <w:rPr>
          <w:rFonts w:cstheme="minorHAnsi"/>
          <w:color w:val="004080"/>
          <w:szCs w:val="36"/>
        </w:rPr>
        <w:t>_______________________________________________________________________________________________________</w:t>
      </w:r>
    </w:p>
    <w:p w14:paraId="564C786F" w14:textId="77777777" w:rsidR="009D0CDE" w:rsidRPr="0036384A" w:rsidRDefault="009D0CDE" w:rsidP="009D0CDE">
      <w:pPr>
        <w:autoSpaceDE w:val="0"/>
        <w:autoSpaceDN w:val="0"/>
        <w:adjustRightInd w:val="0"/>
        <w:spacing w:before="240" w:after="0"/>
        <w:rPr>
          <w:rFonts w:cstheme="minorHAnsi"/>
          <w:color w:val="004080"/>
          <w:szCs w:val="36"/>
        </w:rPr>
      </w:pPr>
      <w:r w:rsidRPr="0036384A">
        <w:rPr>
          <w:rFonts w:cstheme="minorHAnsi"/>
          <w:color w:val="004080"/>
          <w:szCs w:val="36"/>
        </w:rPr>
        <w:t>_______________________________________________________________________________________________________</w:t>
      </w:r>
    </w:p>
    <w:p w14:paraId="4EB51EBA" w14:textId="77777777" w:rsidR="009D0CDE" w:rsidRPr="0036384A" w:rsidRDefault="009D0CDE" w:rsidP="009D0CDE">
      <w:pPr>
        <w:autoSpaceDE w:val="0"/>
        <w:autoSpaceDN w:val="0"/>
        <w:adjustRightInd w:val="0"/>
        <w:spacing w:before="240" w:after="0"/>
        <w:rPr>
          <w:rFonts w:cstheme="minorHAnsi"/>
          <w:color w:val="004080"/>
          <w:szCs w:val="36"/>
        </w:rPr>
      </w:pPr>
      <w:r w:rsidRPr="0036384A">
        <w:rPr>
          <w:rFonts w:cstheme="minorHAnsi"/>
          <w:color w:val="004080"/>
          <w:szCs w:val="36"/>
        </w:rPr>
        <w:t>_______________________________________________________________________________________________________</w:t>
      </w:r>
    </w:p>
    <w:p w14:paraId="1568AEB3" w14:textId="77777777" w:rsidR="009D0CDE" w:rsidRPr="0036384A" w:rsidRDefault="009D0CDE" w:rsidP="009D0CDE">
      <w:pPr>
        <w:autoSpaceDE w:val="0"/>
        <w:autoSpaceDN w:val="0"/>
        <w:adjustRightInd w:val="0"/>
        <w:spacing w:before="240" w:after="0"/>
        <w:rPr>
          <w:rFonts w:cstheme="minorHAnsi"/>
          <w:color w:val="004080"/>
          <w:szCs w:val="36"/>
        </w:rPr>
      </w:pPr>
      <w:r w:rsidRPr="0036384A">
        <w:rPr>
          <w:rFonts w:cstheme="minorHAnsi"/>
          <w:color w:val="004080"/>
          <w:szCs w:val="36"/>
        </w:rPr>
        <w:lastRenderedPageBreak/>
        <w:t>_______________________________________________________________________________________________________</w:t>
      </w:r>
    </w:p>
    <w:p w14:paraId="6C02B66E" w14:textId="77777777" w:rsidR="009D0CDE" w:rsidRPr="0036384A" w:rsidRDefault="009D0CDE" w:rsidP="009D0CDE">
      <w:pPr>
        <w:autoSpaceDE w:val="0"/>
        <w:autoSpaceDN w:val="0"/>
        <w:adjustRightInd w:val="0"/>
        <w:spacing w:before="240" w:after="0"/>
        <w:rPr>
          <w:rFonts w:cstheme="minorHAnsi"/>
          <w:color w:val="004080"/>
          <w:szCs w:val="36"/>
        </w:rPr>
      </w:pPr>
      <w:r w:rsidRPr="0036384A">
        <w:rPr>
          <w:rFonts w:cstheme="minorHAnsi"/>
          <w:color w:val="004080"/>
          <w:szCs w:val="36"/>
        </w:rPr>
        <w:t>_______________________________________________________________________________________________________</w:t>
      </w:r>
    </w:p>
    <w:p w14:paraId="3F1D9D03" w14:textId="77777777" w:rsidR="009D0CDE" w:rsidRPr="0036384A" w:rsidRDefault="009D0CDE" w:rsidP="009D0CDE">
      <w:pPr>
        <w:autoSpaceDE w:val="0"/>
        <w:autoSpaceDN w:val="0"/>
        <w:adjustRightInd w:val="0"/>
        <w:spacing w:before="240" w:after="0"/>
        <w:rPr>
          <w:rFonts w:cstheme="minorHAnsi"/>
          <w:color w:val="004080"/>
          <w:szCs w:val="36"/>
        </w:rPr>
      </w:pPr>
      <w:r w:rsidRPr="0036384A">
        <w:rPr>
          <w:rFonts w:cstheme="minorHAnsi"/>
          <w:color w:val="004080"/>
          <w:szCs w:val="36"/>
        </w:rPr>
        <w:t>_______________________________________________________________________________________________________</w:t>
      </w:r>
    </w:p>
    <w:p w14:paraId="6E1D4A16" w14:textId="77777777" w:rsidR="009D0CDE" w:rsidRPr="0036384A" w:rsidRDefault="009D0CDE" w:rsidP="009D0CDE">
      <w:pPr>
        <w:autoSpaceDE w:val="0"/>
        <w:autoSpaceDN w:val="0"/>
        <w:adjustRightInd w:val="0"/>
        <w:spacing w:before="240" w:after="0"/>
        <w:rPr>
          <w:rFonts w:cstheme="minorHAnsi"/>
          <w:color w:val="004080"/>
          <w:szCs w:val="36"/>
        </w:rPr>
      </w:pPr>
      <w:r w:rsidRPr="0036384A">
        <w:rPr>
          <w:rFonts w:cstheme="minorHAnsi"/>
          <w:color w:val="004080"/>
          <w:szCs w:val="36"/>
        </w:rPr>
        <w:t>_______________________________________________________________________________________________________</w:t>
      </w:r>
    </w:p>
    <w:p w14:paraId="74B03190" w14:textId="77777777" w:rsidR="009D0CDE" w:rsidRPr="0036384A" w:rsidRDefault="009D0CDE" w:rsidP="009D0CDE">
      <w:pPr>
        <w:autoSpaceDE w:val="0"/>
        <w:autoSpaceDN w:val="0"/>
        <w:adjustRightInd w:val="0"/>
        <w:spacing w:before="240" w:after="0"/>
        <w:rPr>
          <w:rFonts w:cstheme="minorHAnsi"/>
          <w:color w:val="004080"/>
          <w:szCs w:val="36"/>
        </w:rPr>
      </w:pPr>
      <w:r w:rsidRPr="0036384A">
        <w:rPr>
          <w:rFonts w:cstheme="minorHAnsi"/>
          <w:color w:val="004080"/>
          <w:szCs w:val="36"/>
        </w:rPr>
        <w:t>_______________________________________________________________________________________________________</w:t>
      </w:r>
    </w:p>
    <w:p w14:paraId="266A6005" w14:textId="77777777" w:rsidR="009D0CDE" w:rsidRPr="0036384A" w:rsidRDefault="009D0CDE" w:rsidP="009D0CDE">
      <w:pPr>
        <w:autoSpaceDE w:val="0"/>
        <w:autoSpaceDN w:val="0"/>
        <w:adjustRightInd w:val="0"/>
        <w:spacing w:before="240" w:after="0"/>
        <w:rPr>
          <w:rFonts w:cstheme="minorHAnsi"/>
          <w:color w:val="004080"/>
          <w:szCs w:val="36"/>
        </w:rPr>
      </w:pPr>
      <w:r w:rsidRPr="0036384A">
        <w:rPr>
          <w:rFonts w:cstheme="minorHAnsi"/>
          <w:color w:val="004080"/>
          <w:szCs w:val="36"/>
        </w:rPr>
        <w:t>_______________________________________________________________________________________________________</w:t>
      </w:r>
    </w:p>
    <w:p w14:paraId="59F25949" w14:textId="77777777" w:rsidR="009D0CDE" w:rsidRPr="0036384A" w:rsidRDefault="009D0CDE" w:rsidP="009D0CDE">
      <w:pPr>
        <w:autoSpaceDE w:val="0"/>
        <w:autoSpaceDN w:val="0"/>
        <w:adjustRightInd w:val="0"/>
        <w:spacing w:before="240" w:after="0"/>
        <w:rPr>
          <w:rFonts w:cstheme="minorHAnsi"/>
          <w:color w:val="004080"/>
          <w:szCs w:val="36"/>
        </w:rPr>
      </w:pPr>
      <w:r w:rsidRPr="0036384A">
        <w:rPr>
          <w:rFonts w:cstheme="minorHAnsi"/>
          <w:color w:val="004080"/>
          <w:szCs w:val="36"/>
        </w:rPr>
        <w:t>_______________________________________________________________________________________________________</w:t>
      </w:r>
    </w:p>
    <w:p w14:paraId="41582B92" w14:textId="77777777" w:rsidR="009D0CDE" w:rsidRPr="0036384A" w:rsidRDefault="009D0CDE" w:rsidP="009D0CDE">
      <w:pPr>
        <w:autoSpaceDE w:val="0"/>
        <w:autoSpaceDN w:val="0"/>
        <w:adjustRightInd w:val="0"/>
        <w:spacing w:before="240" w:after="0"/>
        <w:rPr>
          <w:rFonts w:cstheme="minorHAnsi"/>
          <w:color w:val="004080"/>
          <w:szCs w:val="36"/>
        </w:rPr>
      </w:pPr>
      <w:r w:rsidRPr="0036384A">
        <w:rPr>
          <w:rFonts w:cstheme="minorHAnsi"/>
          <w:color w:val="004080"/>
          <w:szCs w:val="36"/>
        </w:rPr>
        <w:t>_______________________________________________________________________________________________________</w:t>
      </w:r>
    </w:p>
    <w:p w14:paraId="6E8C6903" w14:textId="77777777" w:rsidR="009D0CDE" w:rsidRPr="0036384A" w:rsidRDefault="009D0CDE" w:rsidP="009D0CDE">
      <w:pPr>
        <w:autoSpaceDE w:val="0"/>
        <w:autoSpaceDN w:val="0"/>
        <w:adjustRightInd w:val="0"/>
        <w:spacing w:before="240" w:after="0"/>
        <w:rPr>
          <w:rFonts w:cstheme="minorHAnsi"/>
          <w:color w:val="004080"/>
          <w:szCs w:val="36"/>
        </w:rPr>
      </w:pPr>
      <w:r w:rsidRPr="0036384A">
        <w:rPr>
          <w:rFonts w:cstheme="minorHAnsi"/>
          <w:color w:val="004080"/>
          <w:szCs w:val="36"/>
        </w:rPr>
        <w:t>_______________________________________________________________________________________________________</w:t>
      </w:r>
    </w:p>
    <w:p w14:paraId="1BA5844A" w14:textId="77777777" w:rsidR="009D0CDE" w:rsidRPr="0036384A" w:rsidRDefault="009D0CDE" w:rsidP="009D0CDE">
      <w:pPr>
        <w:autoSpaceDE w:val="0"/>
        <w:autoSpaceDN w:val="0"/>
        <w:adjustRightInd w:val="0"/>
        <w:spacing w:before="240" w:after="0"/>
        <w:rPr>
          <w:rFonts w:cstheme="minorHAnsi"/>
          <w:color w:val="004080"/>
          <w:szCs w:val="36"/>
        </w:rPr>
      </w:pPr>
      <w:r w:rsidRPr="0036384A">
        <w:rPr>
          <w:rFonts w:cstheme="minorHAnsi"/>
          <w:color w:val="004080"/>
          <w:szCs w:val="36"/>
        </w:rPr>
        <w:t>_______________________________________________________________________________________________________</w:t>
      </w:r>
    </w:p>
    <w:p w14:paraId="37D0C973" w14:textId="77777777" w:rsidR="009D0CDE" w:rsidRPr="0036384A" w:rsidRDefault="009D0CDE" w:rsidP="009D0CDE">
      <w:pPr>
        <w:autoSpaceDE w:val="0"/>
        <w:autoSpaceDN w:val="0"/>
        <w:adjustRightInd w:val="0"/>
        <w:spacing w:before="240" w:after="0"/>
        <w:rPr>
          <w:rFonts w:cstheme="minorHAnsi"/>
          <w:color w:val="004080"/>
          <w:szCs w:val="36"/>
        </w:rPr>
      </w:pPr>
      <w:r w:rsidRPr="0036384A">
        <w:rPr>
          <w:rFonts w:cstheme="minorHAnsi"/>
          <w:color w:val="004080"/>
          <w:szCs w:val="36"/>
        </w:rPr>
        <w:t>_______________________________________________________________________________________________________</w:t>
      </w:r>
    </w:p>
    <w:p w14:paraId="5FCD0DF4" w14:textId="77777777" w:rsidR="009D0CDE" w:rsidRPr="0036384A" w:rsidRDefault="009D0CDE" w:rsidP="009D0CDE">
      <w:pPr>
        <w:autoSpaceDE w:val="0"/>
        <w:autoSpaceDN w:val="0"/>
        <w:adjustRightInd w:val="0"/>
        <w:spacing w:before="240" w:after="0"/>
        <w:rPr>
          <w:rFonts w:cstheme="minorHAnsi"/>
          <w:color w:val="004080"/>
          <w:szCs w:val="36"/>
        </w:rPr>
      </w:pPr>
      <w:r w:rsidRPr="0036384A">
        <w:rPr>
          <w:rFonts w:cstheme="minorHAnsi"/>
          <w:color w:val="004080"/>
          <w:szCs w:val="36"/>
        </w:rPr>
        <w:t>_______________________________________________________________________________________________________</w:t>
      </w:r>
    </w:p>
    <w:p w14:paraId="589D26ED" w14:textId="77777777" w:rsidR="009D0CDE" w:rsidRPr="0036384A" w:rsidRDefault="009D0CDE" w:rsidP="009D0CDE">
      <w:pPr>
        <w:autoSpaceDE w:val="0"/>
        <w:autoSpaceDN w:val="0"/>
        <w:adjustRightInd w:val="0"/>
        <w:spacing w:before="240" w:after="0"/>
        <w:rPr>
          <w:rFonts w:cstheme="minorHAnsi"/>
          <w:color w:val="004080"/>
          <w:szCs w:val="36"/>
        </w:rPr>
      </w:pPr>
      <w:r w:rsidRPr="0036384A">
        <w:rPr>
          <w:rFonts w:cstheme="minorHAnsi"/>
          <w:color w:val="004080"/>
          <w:szCs w:val="36"/>
        </w:rPr>
        <w:t>_______________________________________________________________________________________________________</w:t>
      </w:r>
    </w:p>
    <w:p w14:paraId="1FEB3169" w14:textId="77777777" w:rsidR="009D0CDE" w:rsidRPr="0036384A" w:rsidRDefault="009D0CDE" w:rsidP="009D0CDE">
      <w:pPr>
        <w:autoSpaceDE w:val="0"/>
        <w:autoSpaceDN w:val="0"/>
        <w:adjustRightInd w:val="0"/>
        <w:spacing w:before="240" w:after="0"/>
        <w:rPr>
          <w:rFonts w:cstheme="minorHAnsi"/>
          <w:color w:val="004080"/>
          <w:szCs w:val="36"/>
        </w:rPr>
      </w:pPr>
      <w:r w:rsidRPr="0036384A">
        <w:rPr>
          <w:rFonts w:cstheme="minorHAnsi"/>
          <w:color w:val="004080"/>
          <w:szCs w:val="36"/>
        </w:rPr>
        <w:t>_______________________________________________________________________________________________________</w:t>
      </w:r>
    </w:p>
    <w:p w14:paraId="1CD33E6C" w14:textId="77777777" w:rsidR="009D0CDE" w:rsidRPr="0036384A" w:rsidRDefault="009D0CDE" w:rsidP="009D0CDE">
      <w:pPr>
        <w:autoSpaceDE w:val="0"/>
        <w:autoSpaceDN w:val="0"/>
        <w:adjustRightInd w:val="0"/>
        <w:spacing w:before="240" w:after="0"/>
        <w:rPr>
          <w:rFonts w:cstheme="minorHAnsi"/>
          <w:color w:val="004080"/>
          <w:szCs w:val="36"/>
        </w:rPr>
      </w:pPr>
      <w:r w:rsidRPr="0036384A">
        <w:rPr>
          <w:rFonts w:cstheme="minorHAnsi"/>
          <w:color w:val="004080"/>
          <w:szCs w:val="36"/>
        </w:rPr>
        <w:t>_______________________________________________________________________________________________________</w:t>
      </w:r>
    </w:p>
    <w:p w14:paraId="6F0E6E54" w14:textId="77777777" w:rsidR="009D0CDE" w:rsidRPr="0036384A" w:rsidRDefault="009D0CDE" w:rsidP="009D0CDE">
      <w:pPr>
        <w:autoSpaceDE w:val="0"/>
        <w:autoSpaceDN w:val="0"/>
        <w:adjustRightInd w:val="0"/>
        <w:spacing w:before="240" w:after="0"/>
        <w:rPr>
          <w:rFonts w:cstheme="minorHAnsi"/>
          <w:color w:val="004080"/>
          <w:szCs w:val="36"/>
        </w:rPr>
      </w:pPr>
      <w:r w:rsidRPr="0036384A">
        <w:rPr>
          <w:rFonts w:cstheme="minorHAnsi"/>
          <w:color w:val="004080"/>
          <w:szCs w:val="36"/>
        </w:rPr>
        <w:t>_______________________________________________________________________________________________________</w:t>
      </w:r>
    </w:p>
    <w:p w14:paraId="17AB7618" w14:textId="77777777" w:rsidR="009D0CDE" w:rsidRPr="0036384A" w:rsidRDefault="009D0CDE" w:rsidP="009D0CDE">
      <w:pPr>
        <w:autoSpaceDE w:val="0"/>
        <w:autoSpaceDN w:val="0"/>
        <w:adjustRightInd w:val="0"/>
        <w:spacing w:before="240" w:after="0"/>
        <w:rPr>
          <w:rFonts w:cstheme="minorHAnsi"/>
          <w:color w:val="004080"/>
          <w:szCs w:val="36"/>
        </w:rPr>
      </w:pPr>
      <w:r w:rsidRPr="0036384A">
        <w:rPr>
          <w:rFonts w:cstheme="minorHAnsi"/>
          <w:color w:val="004080"/>
          <w:szCs w:val="36"/>
        </w:rPr>
        <w:t>_______________________________________________________________________________________________________</w:t>
      </w:r>
    </w:p>
    <w:p w14:paraId="185C6940" w14:textId="77777777" w:rsidR="00164783" w:rsidRPr="0036384A" w:rsidRDefault="00164783" w:rsidP="00164783">
      <w:pPr>
        <w:autoSpaceDE w:val="0"/>
        <w:autoSpaceDN w:val="0"/>
        <w:adjustRightInd w:val="0"/>
        <w:spacing w:before="240" w:after="0"/>
        <w:rPr>
          <w:rFonts w:cstheme="minorHAnsi"/>
          <w:color w:val="004080"/>
          <w:szCs w:val="36"/>
        </w:rPr>
      </w:pPr>
      <w:r w:rsidRPr="0036384A">
        <w:rPr>
          <w:rFonts w:cstheme="minorHAnsi"/>
          <w:color w:val="004080"/>
          <w:szCs w:val="36"/>
        </w:rPr>
        <w:t>_______________________________________________________________________________________________________</w:t>
      </w:r>
    </w:p>
    <w:p w14:paraId="2C3E72F3" w14:textId="77777777" w:rsidR="00164783" w:rsidRPr="0036384A" w:rsidRDefault="00164783" w:rsidP="00164783">
      <w:pPr>
        <w:autoSpaceDE w:val="0"/>
        <w:autoSpaceDN w:val="0"/>
        <w:adjustRightInd w:val="0"/>
        <w:spacing w:before="240" w:after="0"/>
        <w:rPr>
          <w:rFonts w:cstheme="minorHAnsi"/>
          <w:color w:val="004080"/>
          <w:szCs w:val="36"/>
        </w:rPr>
      </w:pPr>
      <w:r w:rsidRPr="0036384A">
        <w:rPr>
          <w:rFonts w:cstheme="minorHAnsi"/>
          <w:color w:val="004080"/>
          <w:szCs w:val="36"/>
        </w:rPr>
        <w:t>_______________________________________________________________________________________________________</w:t>
      </w:r>
    </w:p>
    <w:p w14:paraId="72CC9EAE" w14:textId="77777777" w:rsidR="00164783" w:rsidRPr="0036384A" w:rsidRDefault="00164783" w:rsidP="00164783">
      <w:pPr>
        <w:autoSpaceDE w:val="0"/>
        <w:autoSpaceDN w:val="0"/>
        <w:adjustRightInd w:val="0"/>
        <w:spacing w:before="240" w:after="0"/>
        <w:rPr>
          <w:rFonts w:cstheme="minorHAnsi"/>
          <w:color w:val="004080"/>
          <w:szCs w:val="36"/>
        </w:rPr>
      </w:pPr>
      <w:r w:rsidRPr="0036384A">
        <w:rPr>
          <w:rFonts w:cstheme="minorHAnsi"/>
          <w:color w:val="004080"/>
          <w:szCs w:val="36"/>
        </w:rPr>
        <w:t>_______________________________________________________________________________________________________</w:t>
      </w:r>
    </w:p>
    <w:p w14:paraId="2EF06136" w14:textId="77777777" w:rsidR="00164783" w:rsidRPr="0036384A" w:rsidRDefault="00164783" w:rsidP="00164783">
      <w:pPr>
        <w:autoSpaceDE w:val="0"/>
        <w:autoSpaceDN w:val="0"/>
        <w:adjustRightInd w:val="0"/>
        <w:spacing w:before="240" w:after="0"/>
        <w:rPr>
          <w:rFonts w:cstheme="minorHAnsi"/>
          <w:color w:val="004080"/>
          <w:szCs w:val="36"/>
        </w:rPr>
      </w:pPr>
      <w:r w:rsidRPr="0036384A">
        <w:rPr>
          <w:rFonts w:cstheme="minorHAnsi"/>
          <w:color w:val="004080"/>
          <w:szCs w:val="36"/>
        </w:rPr>
        <w:t>_______________________________________________________________________________________________________</w:t>
      </w:r>
    </w:p>
    <w:p w14:paraId="56CE32F3" w14:textId="77777777" w:rsidR="00164783" w:rsidRPr="0036384A" w:rsidRDefault="00164783" w:rsidP="00164783">
      <w:pPr>
        <w:autoSpaceDE w:val="0"/>
        <w:autoSpaceDN w:val="0"/>
        <w:adjustRightInd w:val="0"/>
        <w:spacing w:before="240" w:after="0"/>
        <w:rPr>
          <w:rFonts w:cstheme="minorHAnsi"/>
          <w:color w:val="004080"/>
          <w:szCs w:val="36"/>
        </w:rPr>
      </w:pPr>
      <w:r w:rsidRPr="0036384A">
        <w:rPr>
          <w:rFonts w:cstheme="minorHAnsi"/>
          <w:color w:val="004080"/>
          <w:szCs w:val="36"/>
        </w:rPr>
        <w:t>_______________________________________________________________________________________________________</w:t>
      </w:r>
    </w:p>
    <w:p w14:paraId="3F85886B" w14:textId="77777777" w:rsidR="00164783" w:rsidRPr="0036384A" w:rsidRDefault="00164783" w:rsidP="00164783">
      <w:pPr>
        <w:autoSpaceDE w:val="0"/>
        <w:autoSpaceDN w:val="0"/>
        <w:adjustRightInd w:val="0"/>
        <w:spacing w:before="240" w:after="0"/>
        <w:rPr>
          <w:rFonts w:cstheme="minorHAnsi"/>
          <w:color w:val="004080"/>
          <w:szCs w:val="36"/>
        </w:rPr>
      </w:pPr>
      <w:r w:rsidRPr="0036384A">
        <w:rPr>
          <w:rFonts w:cstheme="minorHAnsi"/>
          <w:color w:val="004080"/>
          <w:szCs w:val="36"/>
        </w:rPr>
        <w:t>_______________________________________________________________________________________________________</w:t>
      </w:r>
    </w:p>
    <w:p w14:paraId="00CF392E" w14:textId="77777777" w:rsidR="00164783" w:rsidRPr="0036384A" w:rsidRDefault="00164783" w:rsidP="00164783">
      <w:pPr>
        <w:autoSpaceDE w:val="0"/>
        <w:autoSpaceDN w:val="0"/>
        <w:adjustRightInd w:val="0"/>
        <w:spacing w:before="240" w:after="0"/>
        <w:rPr>
          <w:rFonts w:cstheme="minorHAnsi"/>
          <w:color w:val="004080"/>
          <w:szCs w:val="36"/>
        </w:rPr>
      </w:pPr>
      <w:r w:rsidRPr="0036384A">
        <w:rPr>
          <w:rFonts w:cstheme="minorHAnsi"/>
          <w:color w:val="004080"/>
          <w:szCs w:val="36"/>
        </w:rPr>
        <w:t>_______________________________________________________________________________________________________</w:t>
      </w:r>
    </w:p>
    <w:p w14:paraId="28D1580E" w14:textId="77777777" w:rsidR="00164783" w:rsidRPr="0036384A" w:rsidRDefault="00164783" w:rsidP="00164783">
      <w:pPr>
        <w:autoSpaceDE w:val="0"/>
        <w:autoSpaceDN w:val="0"/>
        <w:adjustRightInd w:val="0"/>
        <w:spacing w:before="240" w:after="0"/>
        <w:rPr>
          <w:rFonts w:cstheme="minorHAnsi"/>
          <w:color w:val="004080"/>
          <w:szCs w:val="36"/>
        </w:rPr>
      </w:pPr>
      <w:r w:rsidRPr="0036384A">
        <w:rPr>
          <w:rFonts w:cstheme="minorHAnsi"/>
          <w:color w:val="004080"/>
          <w:szCs w:val="36"/>
        </w:rPr>
        <w:t>_______________________________________________________________________________________________________</w:t>
      </w:r>
    </w:p>
    <w:p w14:paraId="022BC95D" w14:textId="77777777" w:rsidR="00164783" w:rsidRPr="0036384A" w:rsidRDefault="00164783" w:rsidP="00164783">
      <w:pPr>
        <w:autoSpaceDE w:val="0"/>
        <w:autoSpaceDN w:val="0"/>
        <w:adjustRightInd w:val="0"/>
        <w:spacing w:before="240" w:after="0"/>
        <w:rPr>
          <w:rFonts w:cstheme="minorHAnsi"/>
          <w:color w:val="004080"/>
          <w:szCs w:val="36"/>
        </w:rPr>
      </w:pPr>
      <w:r w:rsidRPr="0036384A">
        <w:rPr>
          <w:rFonts w:cstheme="minorHAnsi"/>
          <w:color w:val="004080"/>
          <w:szCs w:val="36"/>
        </w:rPr>
        <w:t>_______________________________________________________________________________________________________</w:t>
      </w:r>
    </w:p>
    <w:p w14:paraId="64D89D35" w14:textId="77777777" w:rsidR="00164783" w:rsidRPr="0036384A" w:rsidRDefault="00164783" w:rsidP="00164783">
      <w:pPr>
        <w:autoSpaceDE w:val="0"/>
        <w:autoSpaceDN w:val="0"/>
        <w:adjustRightInd w:val="0"/>
        <w:spacing w:before="240" w:after="0"/>
        <w:rPr>
          <w:rFonts w:cstheme="minorHAnsi"/>
          <w:color w:val="004080"/>
          <w:szCs w:val="36"/>
        </w:rPr>
      </w:pPr>
      <w:r w:rsidRPr="0036384A">
        <w:rPr>
          <w:rFonts w:cstheme="minorHAnsi"/>
          <w:color w:val="004080"/>
          <w:szCs w:val="36"/>
        </w:rPr>
        <w:t>_______________________________________________________________________________________________________</w:t>
      </w:r>
    </w:p>
    <w:p w14:paraId="6513E716" w14:textId="77777777" w:rsidR="00164783" w:rsidRPr="0036384A" w:rsidRDefault="00164783" w:rsidP="00164783">
      <w:pPr>
        <w:autoSpaceDE w:val="0"/>
        <w:autoSpaceDN w:val="0"/>
        <w:adjustRightInd w:val="0"/>
        <w:spacing w:before="240" w:after="0"/>
        <w:rPr>
          <w:rFonts w:cstheme="minorHAnsi"/>
          <w:color w:val="004080"/>
          <w:szCs w:val="36"/>
        </w:rPr>
      </w:pPr>
      <w:r w:rsidRPr="0036384A">
        <w:rPr>
          <w:rFonts w:cstheme="minorHAnsi"/>
          <w:color w:val="004080"/>
          <w:szCs w:val="36"/>
        </w:rPr>
        <w:t>_______________________________________________________________________________________________________</w:t>
      </w:r>
    </w:p>
    <w:p w14:paraId="0906DBAB" w14:textId="582F38CB" w:rsidR="00700503" w:rsidRPr="0036384A" w:rsidRDefault="00151E72" w:rsidP="00164783">
      <w:pPr>
        <w:autoSpaceDE w:val="0"/>
        <w:autoSpaceDN w:val="0"/>
        <w:adjustRightInd w:val="0"/>
        <w:spacing w:before="240" w:after="0"/>
      </w:pPr>
      <w:r w:rsidRPr="0036384A">
        <w:rPr>
          <w:rFonts w:cstheme="majorHAnsi"/>
          <w:color w:val="000000"/>
        </w:rPr>
        <w:t xml:space="preserve">Please retain the completed checklist with your </w:t>
      </w:r>
      <w:r w:rsidR="008970DD">
        <w:rPr>
          <w:rFonts w:cstheme="majorHAnsi"/>
          <w:color w:val="000000"/>
        </w:rPr>
        <w:t>church’s</w:t>
      </w:r>
      <w:r w:rsidRPr="0036384A">
        <w:rPr>
          <w:rFonts w:cstheme="majorHAnsi"/>
          <w:color w:val="000000"/>
        </w:rPr>
        <w:t xml:space="preserve"> property records.</w:t>
      </w:r>
    </w:p>
    <w:p w14:paraId="546581F5" w14:textId="27DE27A6" w:rsidR="00C122C4" w:rsidRPr="0036384A" w:rsidRDefault="00C122C4" w:rsidP="00700503">
      <w:pPr>
        <w:tabs>
          <w:tab w:val="left" w:pos="2304"/>
        </w:tabs>
      </w:pPr>
    </w:p>
    <w:sectPr w:rsidR="00C122C4" w:rsidRPr="0036384A" w:rsidSect="00B73F0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127" w:right="1268" w:bottom="720" w:left="1276" w:header="119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044859" w14:textId="77777777" w:rsidR="00733ADE" w:rsidRDefault="00733ADE" w:rsidP="00B157C9">
      <w:pPr>
        <w:spacing w:after="0" w:line="240" w:lineRule="auto"/>
      </w:pPr>
      <w:r>
        <w:separator/>
      </w:r>
    </w:p>
  </w:endnote>
  <w:endnote w:type="continuationSeparator" w:id="0">
    <w:p w14:paraId="2C046D3F" w14:textId="77777777" w:rsidR="00733ADE" w:rsidRDefault="00733ADE" w:rsidP="00B15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roy">
    <w:altName w:val="Calibri"/>
    <w:panose1 w:val="00000000000000000000"/>
    <w:charset w:val="4D"/>
    <w:family w:val="auto"/>
    <w:notTrueType/>
    <w:pitch w:val="variable"/>
    <w:sig w:usb0="00000207" w:usb1="00000000" w:usb2="00000000" w:usb3="00000000" w:csb0="00000097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">
    <w:altName w:val="Tahoma"/>
    <w:panose1 w:val="00000000000000000000"/>
    <w:charset w:val="00"/>
    <w:family w:val="auto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26E7C" w14:textId="77777777" w:rsidR="001D2DBA" w:rsidRDefault="001D2D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9775880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3E148955" w14:textId="51E26903" w:rsidR="005D6685" w:rsidRPr="005D6685" w:rsidRDefault="005D6685" w:rsidP="005D6685">
        <w:pPr>
          <w:pStyle w:val="Footer"/>
          <w:jc w:val="center"/>
          <w:rPr>
            <w:sz w:val="18"/>
          </w:rPr>
        </w:pPr>
        <w:r w:rsidRPr="005D6685">
          <w:rPr>
            <w:sz w:val="18"/>
          </w:rPr>
          <w:fldChar w:fldCharType="begin"/>
        </w:r>
        <w:r w:rsidRPr="005D6685">
          <w:rPr>
            <w:sz w:val="18"/>
          </w:rPr>
          <w:instrText xml:space="preserve"> PAGE   \* MERGEFORMAT </w:instrText>
        </w:r>
        <w:r w:rsidRPr="005D6685">
          <w:rPr>
            <w:sz w:val="18"/>
          </w:rPr>
          <w:fldChar w:fldCharType="separate"/>
        </w:r>
        <w:r w:rsidRPr="005D6685">
          <w:rPr>
            <w:noProof/>
            <w:sz w:val="18"/>
          </w:rPr>
          <w:t>2</w:t>
        </w:r>
        <w:r w:rsidRPr="005D6685">
          <w:rPr>
            <w:noProof/>
            <w:sz w:val="1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E6C86" w14:textId="77777777" w:rsidR="001D2DBA" w:rsidRDefault="001D2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4C8953" w14:textId="77777777" w:rsidR="00733ADE" w:rsidRDefault="00733ADE" w:rsidP="00B157C9">
      <w:pPr>
        <w:spacing w:after="0" w:line="240" w:lineRule="auto"/>
      </w:pPr>
      <w:r>
        <w:separator/>
      </w:r>
    </w:p>
  </w:footnote>
  <w:footnote w:type="continuationSeparator" w:id="0">
    <w:p w14:paraId="33C8AB37" w14:textId="77777777" w:rsidR="00733ADE" w:rsidRDefault="00733ADE" w:rsidP="00B15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DB327" w14:textId="77777777" w:rsidR="001D2DBA" w:rsidRDefault="001D2D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0C0A8" w14:textId="578BE7C5" w:rsidR="005435CE" w:rsidRPr="00B84A66" w:rsidRDefault="005435CE" w:rsidP="00B84A66">
    <w:pPr>
      <w:pStyle w:val="Title"/>
    </w:pPr>
    <w:r w:rsidRPr="00B84A66">
      <w:t xml:space="preserve">Annual </w:t>
    </w:r>
    <w:r w:rsidR="001D2DBA">
      <w:t xml:space="preserve">Property </w:t>
    </w:r>
    <w:bookmarkStart w:id="0" w:name="_GoBack"/>
    <w:bookmarkEnd w:id="0"/>
    <w:r w:rsidRPr="00B84A66">
      <w:t>Maintenance Checklist</w:t>
    </w:r>
  </w:p>
  <w:p w14:paraId="0E06388B" w14:textId="30C21B2A" w:rsidR="00B157C9" w:rsidRDefault="005D2C47" w:rsidP="00B84A66">
    <w:pPr>
      <w:pStyle w:val="Title"/>
    </w:pPr>
    <w:r>
      <w:rPr>
        <w:noProof/>
      </w:rPr>
      <w:drawing>
        <wp:anchor distT="0" distB="0" distL="114300" distR="114300" simplePos="0" relativeHeight="251656704" behindDoc="0" locked="0" layoutInCell="1" allowOverlap="1" wp14:anchorId="2EC79BDC" wp14:editId="2198ED35">
          <wp:simplePos x="0" y="0"/>
          <wp:positionH relativeFrom="page">
            <wp:posOffset>5915025</wp:posOffset>
          </wp:positionH>
          <wp:positionV relativeFrom="paragraph">
            <wp:posOffset>-603885</wp:posOffset>
          </wp:positionV>
          <wp:extent cx="1274445" cy="673100"/>
          <wp:effectExtent l="0" t="0" r="1905" b="0"/>
          <wp:wrapNone/>
          <wp:docPr id="3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phic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4445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7A6BC" w14:textId="1E1ACD3A" w:rsidR="00B157C9" w:rsidRDefault="005D2C47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4FCAA84" wp14:editId="6C263CFA">
          <wp:simplePos x="0" y="0"/>
          <wp:positionH relativeFrom="page">
            <wp:posOffset>5915660</wp:posOffset>
          </wp:positionH>
          <wp:positionV relativeFrom="page">
            <wp:posOffset>478790</wp:posOffset>
          </wp:positionV>
          <wp:extent cx="1274445" cy="673100"/>
          <wp:effectExtent l="0" t="0" r="0" b="0"/>
          <wp:wrapNone/>
          <wp:docPr id="4" name="Graphic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phic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4445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1BE93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2002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B2A9D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04D2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54B8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0247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04C2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12E9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9853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7CE2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112A13"/>
    <w:multiLevelType w:val="hybridMultilevel"/>
    <w:tmpl w:val="3C285B22"/>
    <w:lvl w:ilvl="0" w:tplc="97D0918C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4EC54E5"/>
    <w:multiLevelType w:val="hybridMultilevel"/>
    <w:tmpl w:val="4F166D1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F4F27"/>
    <w:multiLevelType w:val="hybridMultilevel"/>
    <w:tmpl w:val="B42817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BE1C53"/>
    <w:multiLevelType w:val="hybridMultilevel"/>
    <w:tmpl w:val="AF025AD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8076564"/>
    <w:multiLevelType w:val="hybridMultilevel"/>
    <w:tmpl w:val="D3A28C6E"/>
    <w:lvl w:ilvl="0" w:tplc="F614E7FC">
      <w:start w:val="1"/>
      <w:numFmt w:val="decimal"/>
      <w:pStyle w:val="TableLvl1-Numbers"/>
      <w:lvlText w:val="%1."/>
      <w:lvlJc w:val="left"/>
      <w:pPr>
        <w:ind w:left="360" w:hanging="36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1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13"/>
  </w:num>
  <w:num w:numId="16">
    <w:abstractNumId w:val="12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C47"/>
    <w:rsid w:val="00001B36"/>
    <w:rsid w:val="00032AE6"/>
    <w:rsid w:val="00045D21"/>
    <w:rsid w:val="0006640B"/>
    <w:rsid w:val="00075F39"/>
    <w:rsid w:val="00094C09"/>
    <w:rsid w:val="000A4902"/>
    <w:rsid w:val="000B2233"/>
    <w:rsid w:val="000E1A4B"/>
    <w:rsid w:val="00142738"/>
    <w:rsid w:val="00146FEF"/>
    <w:rsid w:val="00151BAC"/>
    <w:rsid w:val="00151E72"/>
    <w:rsid w:val="0016323C"/>
    <w:rsid w:val="00164783"/>
    <w:rsid w:val="00171B64"/>
    <w:rsid w:val="0017583D"/>
    <w:rsid w:val="001922C2"/>
    <w:rsid w:val="001948B4"/>
    <w:rsid w:val="001967BB"/>
    <w:rsid w:val="001A527B"/>
    <w:rsid w:val="001D0322"/>
    <w:rsid w:val="001D2DBA"/>
    <w:rsid w:val="001D3ED6"/>
    <w:rsid w:val="001F1ED8"/>
    <w:rsid w:val="00206BE5"/>
    <w:rsid w:val="00224DD2"/>
    <w:rsid w:val="002260BA"/>
    <w:rsid w:val="002558C7"/>
    <w:rsid w:val="0025730C"/>
    <w:rsid w:val="002916A3"/>
    <w:rsid w:val="00291BFC"/>
    <w:rsid w:val="002A7641"/>
    <w:rsid w:val="002E2E28"/>
    <w:rsid w:val="002F625F"/>
    <w:rsid w:val="00342AC1"/>
    <w:rsid w:val="00357475"/>
    <w:rsid w:val="0036384A"/>
    <w:rsid w:val="00366FF9"/>
    <w:rsid w:val="003C0BE8"/>
    <w:rsid w:val="003E2D25"/>
    <w:rsid w:val="003F2D1D"/>
    <w:rsid w:val="003F3F33"/>
    <w:rsid w:val="003F58C9"/>
    <w:rsid w:val="00405308"/>
    <w:rsid w:val="00445180"/>
    <w:rsid w:val="004504E7"/>
    <w:rsid w:val="004550C1"/>
    <w:rsid w:val="00456F95"/>
    <w:rsid w:val="00465663"/>
    <w:rsid w:val="004A795C"/>
    <w:rsid w:val="004E6E1E"/>
    <w:rsid w:val="004F21C3"/>
    <w:rsid w:val="00503DBE"/>
    <w:rsid w:val="00517B9A"/>
    <w:rsid w:val="005435CE"/>
    <w:rsid w:val="0055305E"/>
    <w:rsid w:val="00597834"/>
    <w:rsid w:val="005C5D38"/>
    <w:rsid w:val="005C6BC0"/>
    <w:rsid w:val="005D2C47"/>
    <w:rsid w:val="005D6685"/>
    <w:rsid w:val="005E5A9C"/>
    <w:rsid w:val="00607A5B"/>
    <w:rsid w:val="0061711F"/>
    <w:rsid w:val="00620A20"/>
    <w:rsid w:val="00621D42"/>
    <w:rsid w:val="00637172"/>
    <w:rsid w:val="00661635"/>
    <w:rsid w:val="006747EC"/>
    <w:rsid w:val="006A2EF3"/>
    <w:rsid w:val="006B246C"/>
    <w:rsid w:val="006B63AA"/>
    <w:rsid w:val="006C0284"/>
    <w:rsid w:val="006C1B55"/>
    <w:rsid w:val="006D7130"/>
    <w:rsid w:val="006E7479"/>
    <w:rsid w:val="00700503"/>
    <w:rsid w:val="007118AD"/>
    <w:rsid w:val="0071196C"/>
    <w:rsid w:val="00712652"/>
    <w:rsid w:val="00723E84"/>
    <w:rsid w:val="00733ADE"/>
    <w:rsid w:val="00751F51"/>
    <w:rsid w:val="00752D7C"/>
    <w:rsid w:val="007F5A37"/>
    <w:rsid w:val="007F5B25"/>
    <w:rsid w:val="008005F4"/>
    <w:rsid w:val="008379FF"/>
    <w:rsid w:val="00845EF2"/>
    <w:rsid w:val="008549B1"/>
    <w:rsid w:val="008869B9"/>
    <w:rsid w:val="008970DD"/>
    <w:rsid w:val="008A1EF8"/>
    <w:rsid w:val="008D2A8C"/>
    <w:rsid w:val="008D7A4B"/>
    <w:rsid w:val="009140F0"/>
    <w:rsid w:val="00924B5B"/>
    <w:rsid w:val="009375A5"/>
    <w:rsid w:val="00942965"/>
    <w:rsid w:val="00980AFA"/>
    <w:rsid w:val="00982DCF"/>
    <w:rsid w:val="00986C8F"/>
    <w:rsid w:val="009B079E"/>
    <w:rsid w:val="009D0CDE"/>
    <w:rsid w:val="009F4769"/>
    <w:rsid w:val="00A12A31"/>
    <w:rsid w:val="00A225F0"/>
    <w:rsid w:val="00A41482"/>
    <w:rsid w:val="00A6048E"/>
    <w:rsid w:val="00A812DC"/>
    <w:rsid w:val="00A82AFC"/>
    <w:rsid w:val="00A8555F"/>
    <w:rsid w:val="00A9618C"/>
    <w:rsid w:val="00AA017B"/>
    <w:rsid w:val="00AA6519"/>
    <w:rsid w:val="00AA77B2"/>
    <w:rsid w:val="00AB0687"/>
    <w:rsid w:val="00AC5993"/>
    <w:rsid w:val="00AF37BF"/>
    <w:rsid w:val="00B157C9"/>
    <w:rsid w:val="00B73F00"/>
    <w:rsid w:val="00B75D50"/>
    <w:rsid w:val="00B84A66"/>
    <w:rsid w:val="00B875C9"/>
    <w:rsid w:val="00BA1906"/>
    <w:rsid w:val="00C122C4"/>
    <w:rsid w:val="00C356ED"/>
    <w:rsid w:val="00C65462"/>
    <w:rsid w:val="00CB2B04"/>
    <w:rsid w:val="00CD3691"/>
    <w:rsid w:val="00CE7A59"/>
    <w:rsid w:val="00CF2D1C"/>
    <w:rsid w:val="00D01AA3"/>
    <w:rsid w:val="00D05175"/>
    <w:rsid w:val="00D166D4"/>
    <w:rsid w:val="00D20066"/>
    <w:rsid w:val="00D43E75"/>
    <w:rsid w:val="00D82E8B"/>
    <w:rsid w:val="00DA2E1A"/>
    <w:rsid w:val="00DA37B2"/>
    <w:rsid w:val="00DC1B6F"/>
    <w:rsid w:val="00DD5241"/>
    <w:rsid w:val="00DE3A5B"/>
    <w:rsid w:val="00E36F9C"/>
    <w:rsid w:val="00E5553F"/>
    <w:rsid w:val="00E61BC9"/>
    <w:rsid w:val="00E6566F"/>
    <w:rsid w:val="00E91322"/>
    <w:rsid w:val="00E9511B"/>
    <w:rsid w:val="00EA535A"/>
    <w:rsid w:val="00EB4148"/>
    <w:rsid w:val="00ED60D3"/>
    <w:rsid w:val="00F16C14"/>
    <w:rsid w:val="00F577E6"/>
    <w:rsid w:val="00F73F7B"/>
    <w:rsid w:val="00FE5FCE"/>
    <w:rsid w:val="00FF17EC"/>
    <w:rsid w:val="00FF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B3EAB4A"/>
  <w15:chartTrackingRefBased/>
  <w15:docId w15:val="{14328F62-7483-417A-BF8A-CB5CC9A5F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1906"/>
    <w:pPr>
      <w:spacing w:after="220" w:line="230" w:lineRule="exact"/>
    </w:pPr>
    <w:rPr>
      <w:rFonts w:ascii="Century Gothic" w:eastAsia="MS Mincho" w:hAnsi="Century Gothic"/>
      <w:sz w:val="18"/>
      <w:szCs w:val="24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E1A"/>
    <w:pPr>
      <w:keepNext/>
      <w:keepLines/>
      <w:spacing w:before="240" w:after="0" w:line="259" w:lineRule="auto"/>
      <w:outlineLvl w:val="0"/>
    </w:pPr>
    <w:rPr>
      <w:rFonts w:eastAsiaTheme="majorEastAsia" w:cstheme="majorBidi"/>
      <w:color w:val="2F5496" w:themeColor="accent1" w:themeShade="BF"/>
      <w:sz w:val="32"/>
      <w:szCs w:val="32"/>
      <w:lang w:val="en-GB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1E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NameAddress">
    <w:name w:val="Date Name Address"/>
    <w:qFormat/>
    <w:rsid w:val="005E5A9C"/>
    <w:pPr>
      <w:spacing w:after="360" w:line="240" w:lineRule="exact"/>
    </w:pPr>
    <w:rPr>
      <w:rFonts w:ascii="Century Gothic" w:hAnsi="Century Gothic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autoRedefine/>
    <w:qFormat/>
    <w:rsid w:val="00B84A66"/>
    <w:pPr>
      <w:pageBreakBefore/>
      <w:spacing w:after="0" w:line="240" w:lineRule="auto"/>
      <w:jc w:val="both"/>
      <w:outlineLvl w:val="0"/>
    </w:pPr>
    <w:rPr>
      <w:rFonts w:eastAsia="Times New Roman" w:cs="Arial"/>
      <w:b/>
      <w:bCs/>
      <w:color w:val="0E5064"/>
      <w:kern w:val="28"/>
      <w:sz w:val="32"/>
      <w:szCs w:val="32"/>
      <w:lang w:eastAsia="en-AU"/>
    </w:rPr>
  </w:style>
  <w:style w:type="character" w:customStyle="1" w:styleId="TitleChar">
    <w:name w:val="Title Char"/>
    <w:link w:val="Title"/>
    <w:rsid w:val="00B84A66"/>
    <w:rPr>
      <w:rFonts w:ascii="Century Gothic" w:eastAsia="Times New Roman" w:hAnsi="Century Gothic" w:cs="Arial"/>
      <w:b/>
      <w:bCs/>
      <w:color w:val="0E5064"/>
      <w:kern w:val="28"/>
      <w:sz w:val="32"/>
      <w:szCs w:val="32"/>
    </w:rPr>
  </w:style>
  <w:style w:type="paragraph" w:customStyle="1" w:styleId="NormalBodyHeader">
    <w:name w:val="Normal Body Header"/>
    <w:basedOn w:val="Normal"/>
    <w:qFormat/>
    <w:rsid w:val="00A225F0"/>
    <w:pPr>
      <w:spacing w:before="240" w:after="60"/>
    </w:pPr>
    <w:rPr>
      <w:b/>
      <w:bCs/>
      <w:sz w:val="24"/>
    </w:rPr>
  </w:style>
  <w:style w:type="paragraph" w:customStyle="1" w:styleId="TableHeader">
    <w:name w:val="Table Header"/>
    <w:basedOn w:val="Normal"/>
    <w:qFormat/>
    <w:rsid w:val="00A225F0"/>
    <w:rPr>
      <w:b/>
      <w:bCs/>
      <w:color w:val="FFFFFF"/>
      <w:sz w:val="16"/>
      <w:szCs w:val="16"/>
    </w:rPr>
  </w:style>
  <w:style w:type="paragraph" w:customStyle="1" w:styleId="CoverHeader">
    <w:name w:val="Cover Header"/>
    <w:qFormat/>
    <w:rsid w:val="00A225F0"/>
    <w:pPr>
      <w:spacing w:after="360" w:line="680" w:lineRule="exact"/>
    </w:pPr>
    <w:rPr>
      <w:rFonts w:ascii="Gilroy" w:eastAsia="MS Mincho" w:hAnsi="Gilroy"/>
      <w:b/>
      <w:bCs/>
      <w:color w:val="01A78D"/>
      <w:sz w:val="72"/>
      <w:szCs w:val="80"/>
      <w:lang w:eastAsia="ja-JP"/>
    </w:rPr>
  </w:style>
  <w:style w:type="paragraph" w:customStyle="1" w:styleId="ADDRESS">
    <w:name w:val="ADDRESS"/>
    <w:qFormat/>
    <w:rsid w:val="002F625F"/>
    <w:rPr>
      <w:rFonts w:ascii="Courier New" w:eastAsia="MS Mincho" w:hAnsi="Courier New" w:cs="Courier New"/>
      <w:spacing w:val="20"/>
      <w:sz w:val="17"/>
      <w:szCs w:val="17"/>
      <w:lang w:eastAsia="ja-JP"/>
    </w:rPr>
  </w:style>
  <w:style w:type="paragraph" w:customStyle="1" w:styleId="ABN">
    <w:name w:val="ABN"/>
    <w:basedOn w:val="Footer"/>
    <w:qFormat/>
    <w:rsid w:val="0061711F"/>
    <w:pPr>
      <w:spacing w:after="120"/>
      <w:ind w:left="-1701"/>
    </w:pPr>
    <w:rPr>
      <w:rFonts w:ascii="Century Gothic" w:hAnsi="Century Gothic"/>
      <w:sz w:val="14"/>
      <w:szCs w:val="16"/>
    </w:rPr>
  </w:style>
  <w:style w:type="paragraph" w:styleId="Footer">
    <w:name w:val="footer"/>
    <w:link w:val="FooterChar"/>
    <w:autoRedefine/>
    <w:uiPriority w:val="99"/>
    <w:rsid w:val="0061711F"/>
    <w:rPr>
      <w:rFonts w:ascii="Arial" w:eastAsia="Open Sans" w:hAnsi="Arial" w:cs="Open Sans"/>
      <w:sz w:val="15"/>
      <w:szCs w:val="24"/>
      <w:lang w:eastAsia="en-US"/>
    </w:rPr>
  </w:style>
  <w:style w:type="character" w:customStyle="1" w:styleId="FooterChar">
    <w:name w:val="Footer Char"/>
    <w:link w:val="Footer"/>
    <w:uiPriority w:val="99"/>
    <w:rsid w:val="0061711F"/>
    <w:rPr>
      <w:rFonts w:ascii="Arial" w:eastAsia="Open Sans" w:hAnsi="Arial" w:cs="Open Sans"/>
      <w:sz w:val="15"/>
    </w:rPr>
  </w:style>
  <w:style w:type="paragraph" w:customStyle="1" w:styleId="TableLvl1">
    <w:name w:val="Table Lvl 1"/>
    <w:qFormat/>
    <w:rsid w:val="0061711F"/>
    <w:pPr>
      <w:spacing w:before="360"/>
      <w:ind w:firstLine="425"/>
    </w:pPr>
    <w:rPr>
      <w:rFonts w:ascii="Arial" w:eastAsia="Times New Roman" w:hAnsi="Arial" w:cs="Open Sans Light"/>
    </w:rPr>
  </w:style>
  <w:style w:type="paragraph" w:customStyle="1" w:styleId="TableBody">
    <w:name w:val="Table Body"/>
    <w:qFormat/>
    <w:rsid w:val="0061711F"/>
    <w:pPr>
      <w:spacing w:before="60" w:after="60" w:line="260" w:lineRule="exact"/>
    </w:pPr>
    <w:rPr>
      <w:rFonts w:ascii="Arial" w:eastAsia="Times New Roman" w:hAnsi="Arial" w:cs="Open Sans Light"/>
      <w:bCs/>
    </w:rPr>
  </w:style>
  <w:style w:type="paragraph" w:customStyle="1" w:styleId="Body">
    <w:name w:val="Body"/>
    <w:autoRedefine/>
    <w:rsid w:val="0061711F"/>
    <w:pPr>
      <w:spacing w:before="60" w:after="60" w:line="260" w:lineRule="exact"/>
    </w:pPr>
    <w:rPr>
      <w:rFonts w:ascii="Arial" w:eastAsia="Open Sans" w:hAnsi="Arial" w:cs="Open Sans"/>
      <w:sz w:val="18"/>
    </w:rPr>
  </w:style>
  <w:style w:type="paragraph" w:customStyle="1" w:styleId="TableLvl1-Numbers">
    <w:name w:val="Table Lvl 1 - Numbers"/>
    <w:qFormat/>
    <w:rsid w:val="0061711F"/>
    <w:pPr>
      <w:numPr>
        <w:numId w:val="4"/>
      </w:numPr>
      <w:spacing w:before="360" w:after="120"/>
    </w:pPr>
    <w:rPr>
      <w:rFonts w:ascii="Arial" w:eastAsia="Times New Roman" w:hAnsi="Arial" w:cs="Open Sans Light"/>
    </w:rPr>
  </w:style>
  <w:style w:type="paragraph" w:customStyle="1" w:styleId="TableLVL2">
    <w:name w:val="TableLVL 2"/>
    <w:qFormat/>
    <w:rsid w:val="0061711F"/>
    <w:rPr>
      <w:rFonts w:ascii="Arial" w:hAnsi="Arial" w:cs="Arial"/>
      <w:b/>
      <w:bCs/>
      <w:color w:val="192B2D"/>
      <w:lang w:eastAsia="en-US"/>
    </w:rPr>
  </w:style>
  <w:style w:type="paragraph" w:customStyle="1" w:styleId="TableSubSubHeader">
    <w:name w:val="Table Sub Sub Header"/>
    <w:qFormat/>
    <w:rsid w:val="0061711F"/>
    <w:pPr>
      <w:spacing w:before="120" w:after="120"/>
    </w:pPr>
    <w:rPr>
      <w:rFonts w:ascii="Arial" w:hAnsi="Arial" w:cs="Arial"/>
      <w:b/>
      <w:bCs/>
      <w:color w:val="192B2D"/>
      <w:sz w:val="24"/>
      <w:szCs w:val="28"/>
      <w:lang w:eastAsia="en-US"/>
    </w:rPr>
  </w:style>
  <w:style w:type="paragraph" w:customStyle="1" w:styleId="TableBodyCheckbox">
    <w:name w:val="Table Body Check box"/>
    <w:basedOn w:val="TableBody"/>
    <w:qFormat/>
    <w:rsid w:val="0061711F"/>
    <w:pPr>
      <w:spacing w:before="0" w:after="0" w:line="240" w:lineRule="auto"/>
      <w:contextualSpacing/>
      <w:jc w:val="center"/>
    </w:pPr>
    <w:rPr>
      <w:sz w:val="28"/>
      <w:szCs w:val="36"/>
    </w:rPr>
  </w:style>
  <w:style w:type="paragraph" w:customStyle="1" w:styleId="SectionHeading1">
    <w:name w:val="SectionHeading1"/>
    <w:autoRedefine/>
    <w:rsid w:val="0061711F"/>
    <w:pPr>
      <w:jc w:val="center"/>
    </w:pPr>
    <w:rPr>
      <w:rFonts w:ascii="Times" w:eastAsia="Open Sans" w:hAnsi="Times" w:cs="Open Sans"/>
      <w:sz w:val="56"/>
    </w:rPr>
  </w:style>
  <w:style w:type="paragraph" w:customStyle="1" w:styleId="TableCellContent3">
    <w:name w:val="TableCellContent3"/>
    <w:autoRedefine/>
    <w:rsid w:val="0061711F"/>
    <w:pPr>
      <w:spacing w:before="120" w:after="120"/>
      <w:ind w:left="120"/>
    </w:pPr>
    <w:rPr>
      <w:rFonts w:ascii="Arial" w:eastAsia="Open Sans" w:hAnsi="Arial" w:cs="Open Sans"/>
      <w:b/>
      <w:sz w:val="18"/>
    </w:rPr>
  </w:style>
  <w:style w:type="paragraph" w:customStyle="1" w:styleId="TableCellCategoryContent">
    <w:name w:val="TableCellCategoryContent"/>
    <w:autoRedefine/>
    <w:rsid w:val="0061711F"/>
    <w:pPr>
      <w:spacing w:before="180" w:after="180" w:line="240" w:lineRule="exact"/>
      <w:ind w:left="119"/>
    </w:pPr>
    <w:rPr>
      <w:rFonts w:ascii="Arial" w:eastAsia="Open Sans Light" w:hAnsi="Arial" w:cs="Open Sans Light"/>
      <w:b/>
      <w:sz w:val="18"/>
    </w:rPr>
  </w:style>
  <w:style w:type="paragraph" w:customStyle="1" w:styleId="TableCellHeader2">
    <w:name w:val="TableCellHeader2"/>
    <w:rsid w:val="0061711F"/>
    <w:pPr>
      <w:spacing w:before="120" w:after="120"/>
    </w:pPr>
    <w:rPr>
      <w:rFonts w:ascii="Arial" w:eastAsia="Open Sans Light" w:hAnsi="Arial" w:cs="Open Sans Light"/>
      <w:sz w:val="24"/>
    </w:rPr>
  </w:style>
  <w:style w:type="paragraph" w:customStyle="1" w:styleId="TableCellContentBullet">
    <w:name w:val="TableCellContent Bullet"/>
    <w:qFormat/>
    <w:rsid w:val="0061711F"/>
    <w:pPr>
      <w:spacing w:before="120" w:after="120"/>
      <w:contextualSpacing/>
    </w:pPr>
    <w:rPr>
      <w:rFonts w:ascii="Arial" w:eastAsia="Open Sans" w:hAnsi="Arial" w:cs="Open Sans"/>
      <w:sz w:val="18"/>
    </w:rPr>
  </w:style>
  <w:style w:type="paragraph" w:customStyle="1" w:styleId="TableCellContent1">
    <w:name w:val="TableCellContent1"/>
    <w:autoRedefine/>
    <w:rsid w:val="0061711F"/>
    <w:pPr>
      <w:spacing w:before="120" w:after="120" w:line="240" w:lineRule="exact"/>
      <w:ind w:left="85"/>
    </w:pPr>
    <w:rPr>
      <w:rFonts w:ascii="Arial" w:eastAsia="Open Sans" w:hAnsi="Arial" w:cs="Open Sans"/>
      <w:sz w:val="18"/>
    </w:rPr>
  </w:style>
  <w:style w:type="paragraph" w:customStyle="1" w:styleId="03TableBody">
    <w:name w:val="03. Table Body"/>
    <w:basedOn w:val="Normal"/>
    <w:autoRedefine/>
    <w:qFormat/>
    <w:rsid w:val="006E7479"/>
    <w:pPr>
      <w:suppressAutoHyphens/>
      <w:autoSpaceDE w:val="0"/>
      <w:autoSpaceDN w:val="0"/>
      <w:adjustRightInd w:val="0"/>
      <w:spacing w:after="85" w:line="220" w:lineRule="atLeast"/>
      <w:textAlignment w:val="center"/>
    </w:pPr>
    <w:rPr>
      <w:rFonts w:eastAsia="Calibri" w:cs="Proxima Nova"/>
      <w:sz w:val="13"/>
      <w:szCs w:val="13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157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B157C9"/>
    <w:rPr>
      <w:rFonts w:ascii="Arial" w:eastAsia="MS Mincho" w:hAnsi="Arial" w:cs="Times New Roman"/>
      <w:sz w:val="20"/>
      <w:lang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DA2E1A"/>
    <w:rPr>
      <w:rFonts w:ascii="Century Gothic" w:eastAsiaTheme="majorEastAsia" w:hAnsi="Century Gothic" w:cstheme="majorBidi"/>
      <w:color w:val="2F5496" w:themeColor="accent1" w:themeShade="BF"/>
      <w:sz w:val="32"/>
      <w:szCs w:val="32"/>
      <w:lang w:val="en-GB" w:eastAsia="en-US"/>
    </w:rPr>
  </w:style>
  <w:style w:type="table" w:styleId="TableGrid">
    <w:name w:val="Table Grid"/>
    <w:basedOn w:val="TableNormal"/>
    <w:uiPriority w:val="39"/>
    <w:rsid w:val="00E6566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566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rmaltextrun">
    <w:name w:val="normaltextrun"/>
    <w:basedOn w:val="DefaultParagraphFont"/>
    <w:rsid w:val="00B75D50"/>
  </w:style>
  <w:style w:type="character" w:customStyle="1" w:styleId="eop">
    <w:name w:val="eop"/>
    <w:basedOn w:val="DefaultParagraphFont"/>
    <w:rsid w:val="00F16C14"/>
  </w:style>
  <w:style w:type="paragraph" w:styleId="BalloonText">
    <w:name w:val="Balloon Text"/>
    <w:basedOn w:val="Normal"/>
    <w:link w:val="BalloonTextChar"/>
    <w:uiPriority w:val="99"/>
    <w:semiHidden/>
    <w:unhideWhenUsed/>
    <w:rsid w:val="002E2E2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E28"/>
    <w:rPr>
      <w:rFonts w:ascii="Segoe UI" w:eastAsia="MS Mincho" w:hAnsi="Segoe UI" w:cs="Segoe UI"/>
      <w:sz w:val="18"/>
      <w:szCs w:val="18"/>
      <w:lang w:eastAsia="ja-JP"/>
    </w:rPr>
  </w:style>
  <w:style w:type="character" w:styleId="Hyperlink">
    <w:name w:val="Hyperlink"/>
    <w:basedOn w:val="DefaultParagraphFont"/>
    <w:uiPriority w:val="99"/>
    <w:unhideWhenUsed/>
    <w:rsid w:val="003E2D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2D2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1E72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safeworkaustralia.gov.au/sd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cofcinsurance.org.au/news/safety-considerations-for-baptisms/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legislation.qld.gov.au/browse/inforce" TargetMode="Externa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cal_Lata.PRabakaran\INetCache\IE\9A2SMT5G\COC005%20CofC%20LH_Template_DIGITAL%20SE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f8009e-22fd-4433-86c4-9ea46b63343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A17DC713CFC4F941F13682A7B6BA8" ma:contentTypeVersion="10" ma:contentTypeDescription="Create a new document." ma:contentTypeScope="" ma:versionID="398763e0d1190cf8fee20b5f7f9ff609">
  <xsd:schema xmlns:xsd="http://www.w3.org/2001/XMLSchema" xmlns:xs="http://www.w3.org/2001/XMLSchema" xmlns:p="http://schemas.microsoft.com/office/2006/metadata/properties" xmlns:ns2="70f8009e-22fd-4433-86c4-9ea46b63343e" targetNamespace="http://schemas.microsoft.com/office/2006/metadata/properties" ma:root="true" ma:fieldsID="562c05fe5720777f5f246070ca1a150a" ns2:_="">
    <xsd:import namespace="70f8009e-22fd-4433-86c4-9ea46b6334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8009e-22fd-4433-86c4-9ea46b6334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b0d85fa-56d5-4eee-b91b-0dfa02cfb0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E31924-095B-4545-A4D1-23DCD3D875D6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70f8009e-22fd-4433-86c4-9ea46b63343e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84D93E4-5B63-433C-B3D5-1EAD56A304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A5590D-A0FF-42CC-911A-34BC261B4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f8009e-22fd-4433-86c4-9ea46b633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COC005 CofC LH_Template_DIGITAL SEND</Template>
  <TotalTime>16</TotalTime>
  <Pages>7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 Template - Digital</vt:lpstr>
    </vt:vector>
  </TitlesOfParts>
  <Company/>
  <LinksUpToDate>false</LinksUpToDate>
  <CharactersWithSpaces>11748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 Template - Digital</dc:title>
  <dc:subject/>
  <dc:creator>Lata Prabakaran</dc:creator>
  <cp:keywords/>
  <dc:description/>
  <cp:lastModifiedBy>Joanna Lee</cp:lastModifiedBy>
  <cp:revision>16</cp:revision>
  <cp:lastPrinted>2022-01-21T23:07:00Z</cp:lastPrinted>
  <dcterms:created xsi:type="dcterms:W3CDTF">2022-06-26T23:08:00Z</dcterms:created>
  <dcterms:modified xsi:type="dcterms:W3CDTF">2022-08-02T00:42:00Z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0x010100548A17DC713CFC4F941F13682A7B6BA8</vt:lpwstr>
  </property>
  <property fmtid="{D5CDD505-2E9C-101B-9397-08002B2CF9AE}" pid="3" name="_dlc_DocIdItemGuid">
    <vt:lpwstr>0e0a51bc-259d-4c64-a81b-e88529e3f0fe</vt:lpwstr>
  </property>
  <property fmtid="{D5CDD505-2E9C-101B-9397-08002B2CF9AE}" pid="4" name="TaxKeyword">
    <vt:lpwstr/>
  </property>
  <property fmtid="{D5CDD505-2E9C-101B-9397-08002B2CF9AE}" pid="5" name="Functional Area">
    <vt:lpwstr/>
  </property>
  <property fmtid="{D5CDD505-2E9C-101B-9397-08002B2CF9AE}" pid="6" name="Additional Service Types">
    <vt:lpwstr/>
  </property>
  <property fmtid="{D5CDD505-2E9C-101B-9397-08002B2CF9AE}" pid="7" name="Care Standard">
    <vt:lpwstr/>
  </property>
  <property fmtid="{D5CDD505-2E9C-101B-9397-08002B2CF9AE}" pid="8" name="Template Service">
    <vt:lpwstr>1825;#Churches of Christ in Qld|0c0bd188-71d1-4535-ad36-e58375a19e9a</vt:lpwstr>
  </property>
  <property fmtid="{D5CDD505-2E9C-101B-9397-08002B2CF9AE}" pid="9" name="Sub System">
    <vt:lpwstr/>
  </property>
  <property fmtid="{D5CDD505-2E9C-101B-9397-08002B2CF9AE}" pid="10" name="System Owner">
    <vt:lpwstr/>
  </property>
  <property fmtid="{D5CDD505-2E9C-101B-9397-08002B2CF9AE}" pid="11" name="Process">
    <vt:lpwstr/>
  </property>
</Properties>
</file>